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F70E83">
        <w:rPr>
          <w:noProof/>
          <w:lang w:eastAsia="en-AU"/>
        </w:rPr>
        <w:drawing>
          <wp:inline distT="0" distB="0" distL="0" distR="0">
            <wp:extent cx="1648460" cy="1645920"/>
            <wp:effectExtent l="0" t="0" r="8890" b="0"/>
            <wp:docPr id="18" name="Picture 18"/>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F70E83"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6322B4"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6322B4" w:rsidRDefault="006322B4"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6322B4" w:rsidRDefault="006322B4"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6322B4" w:rsidP="00DD2D7D">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DD2D7D" w:rsidRPr="00DD2D7D" w:rsidRDefault="006322B4"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6322B4">
        <w:t>One</w:t>
      </w:r>
      <w:r w:rsidR="003659EE">
        <w:t>:</w:t>
      </w:r>
    </w:p>
    <w:p w:rsidR="003659EE" w:rsidRPr="007936BA" w:rsidRDefault="00355444" w:rsidP="003659EE">
      <w:pPr>
        <w:pStyle w:val="Heading2"/>
      </w:pPr>
      <w:r>
        <w:t>Calculator-</w:t>
      </w:r>
      <w:bookmarkStart w:id="8" w:name="bmCal1"/>
      <w:bookmarkEnd w:id="8"/>
      <w:r w:rsidR="006322B4">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6322B4">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6322B4">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6322B4">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6322B4">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6322B4"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6322B4"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6322B4" w:rsidP="00B649D4">
            <w:pPr>
              <w:jc w:val="center"/>
            </w:pPr>
            <w:bookmarkStart w:id="15" w:name="MAT"/>
            <w:bookmarkEnd w:id="15"/>
            <w:r>
              <w:t>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6322B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6322B4"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6322B4"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6322B4" w:rsidP="00B649D4">
            <w:pPr>
              <w:jc w:val="center"/>
            </w:pPr>
            <w:bookmarkStart w:id="18" w:name="MBT"/>
            <w:bookmarkEnd w:id="18"/>
            <w:r>
              <w:t>102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6322B4" w:rsidP="00B649D4">
            <w:pPr>
              <w:jc w:val="center"/>
            </w:pPr>
            <w:bookmarkStart w:id="19" w:name="MT"/>
            <w:bookmarkEnd w:id="19"/>
            <w:r>
              <w:t>151</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6322B4">
        <w:t>One</w:t>
      </w:r>
      <w:r w:rsidR="0046769B">
        <w:t>: Calculator-</w:t>
      </w:r>
      <w:bookmarkStart w:id="21" w:name="bmCal2"/>
      <w:bookmarkEnd w:id="21"/>
      <w:r w:rsidR="006322B4">
        <w:t>free</w:t>
      </w:r>
      <w:r>
        <w:tab/>
      </w:r>
      <w:r w:rsidR="00E6273A">
        <w:t xml:space="preserve"> </w:t>
      </w:r>
      <w:bookmarkStart w:id="22" w:name="bmPercent"/>
      <w:bookmarkEnd w:id="22"/>
      <w:r w:rsidR="006322B4">
        <w:t>35</w:t>
      </w:r>
      <w:r w:rsidR="00E6273A">
        <w:t xml:space="preserve">% </w:t>
      </w:r>
      <w:r>
        <w:t>(</w:t>
      </w:r>
      <w:bookmarkStart w:id="23" w:name="MPT"/>
      <w:bookmarkEnd w:id="23"/>
      <w:r w:rsidR="006322B4">
        <w:t>49</w:t>
      </w:r>
      <w:r>
        <w:t xml:space="preserve"> Marks)</w:t>
      </w:r>
    </w:p>
    <w:p w:rsidR="003659EE" w:rsidRDefault="003659EE" w:rsidP="003659EE">
      <w:r>
        <w:t>This section has</w:t>
      </w:r>
      <w:r w:rsidRPr="008E4C95">
        <w:rPr>
          <w:b/>
        </w:rPr>
        <w:t xml:space="preserve"> </w:t>
      </w:r>
      <w:bookmarkStart w:id="24" w:name="MPW"/>
      <w:bookmarkEnd w:id="24"/>
      <w:r w:rsidR="006322B4">
        <w:rPr>
          <w:b/>
        </w:rPr>
        <w:t>seven</w:t>
      </w:r>
      <w:r w:rsidRPr="008E4C95">
        <w:rPr>
          <w:b/>
        </w:rPr>
        <w:t xml:space="preserve"> </w:t>
      </w:r>
      <w:r w:rsidRPr="00A556DC">
        <w:rPr>
          <w:b/>
        </w:rPr>
        <w:t>(</w:t>
      </w:r>
      <w:bookmarkStart w:id="25" w:name="MP"/>
      <w:bookmarkEnd w:id="25"/>
      <w:r w:rsidR="006322B4">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6322B4">
        <w:t>50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6322B4" w:rsidP="006322B4">
      <w:pPr>
        <w:pStyle w:val="QNum"/>
      </w:pPr>
      <w:r>
        <w:t>Question 1</w:t>
      </w:r>
      <w:r>
        <w:tab/>
        <w:t>(7 marks)</w:t>
      </w:r>
    </w:p>
    <w:p w:rsidR="006322B4" w:rsidRDefault="006322B4" w:rsidP="006B24C5">
      <w:pPr>
        <w:pStyle w:val="Parta"/>
      </w:pPr>
      <w:r>
        <w:t>(a)</w:t>
      </w:r>
      <w:r>
        <w:tab/>
        <w:t>Evaluate</w:t>
      </w:r>
    </w:p>
    <w:p w:rsidR="006322B4" w:rsidRDefault="006322B4" w:rsidP="006B24C5">
      <w:pPr>
        <w:pStyle w:val="Parta"/>
      </w:pPr>
    </w:p>
    <w:p w:rsidR="006322B4" w:rsidRDefault="006322B4" w:rsidP="006B24C5">
      <w:pPr>
        <w:pStyle w:val="Partai"/>
      </w:pPr>
      <w:r>
        <w:t>(</w:t>
      </w:r>
      <w:proofErr w:type="gramStart"/>
      <w:r>
        <w:t>i</w:t>
      </w:r>
      <w:proofErr w:type="gramEnd"/>
      <w:r>
        <w:t>)</w:t>
      </w:r>
      <w:r>
        <w:tab/>
      </w:r>
      <w:r w:rsidRPr="006B24C5">
        <w:rPr>
          <w:position w:val="-24"/>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v:imagedata r:id="rId9" o:title=""/>
          </v:shape>
          <o:OLEObject Type="Embed" ProgID="Equation.DSMT4" ShapeID="_x0000_i1025" DrawAspect="Content" ObjectID="_1524569560" r:id="rId10"/>
        </w:object>
      </w:r>
      <w:r>
        <w:t>.</w:t>
      </w:r>
      <w:r>
        <w:tab/>
        <w:t>(2 marks)</w:t>
      </w:r>
    </w:p>
    <w:p w:rsidR="006322B4" w:rsidRDefault="006322B4" w:rsidP="006B24C5">
      <w:pPr>
        <w:pStyle w:val="Partai"/>
      </w:pPr>
      <w:r>
        <w:rPr>
          <w:noProof/>
          <w:lang w:eastAsia="en-AU"/>
        </w:rPr>
        <mc:AlternateContent>
          <mc:Choice Requires="wps">
            <w:drawing>
              <wp:anchor distT="0" distB="0" distL="114300" distR="114300" simplePos="0" relativeHeight="251661312" behindDoc="0" locked="0" layoutInCell="1" allowOverlap="1" wp14:anchorId="15BF2839" wp14:editId="6176CFEC">
                <wp:simplePos x="0" y="0"/>
                <wp:positionH relativeFrom="column">
                  <wp:posOffset>499110</wp:posOffset>
                </wp:positionH>
                <wp:positionV relativeFrom="paragraph">
                  <wp:posOffset>17145</wp:posOffset>
                </wp:positionV>
                <wp:extent cx="5238750" cy="11112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5238750" cy="1111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096EE4">
                                    <w:rPr>
                                      <w:position w:val="-24"/>
                                    </w:rPr>
                                    <w:object w:dxaOrig="1760" w:dyaOrig="620">
                                      <v:shape id="_x0000_i1027" type="#_x0000_t75" style="width:87.75pt;height:30.75pt" o:ole="">
                                        <v:imagedata r:id="rId11" o:title=""/>
                                      </v:shape>
                                      <o:OLEObject Type="Embed" ProgID="Equation.DSMT4" ShapeID="_x0000_i1027" DrawAspect="Content" ObjectID="_1524569590" r:id="rId12"/>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expands and cancels</w:t>
                                  </w:r>
                                </w:p>
                                <w:p w:rsidR="006322B4" w:rsidRDefault="006322B4">
                                  <w:r>
                                    <w:sym w:font="Wingdings" w:char="F0FC"/>
                                  </w:r>
                                  <w:r>
                                    <w:t xml:space="preserve"> simplifies</w:t>
                                  </w:r>
                                </w:p>
                              </w:tc>
                            </w:tr>
                          </w:tbl>
                          <w:p w:rsidR="006322B4" w:rsidRDefault="006322B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9.3pt;margin-top:1.35pt;width:412.5pt;height: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096EE4">
                              <w:rPr>
                                <w:position w:val="-24"/>
                              </w:rPr>
                              <w:object w:dxaOrig="1760" w:dyaOrig="620">
                                <v:shape id="_x0000_i1027" type="#_x0000_t75" style="width:87.75pt;height:30.75pt" o:ole="">
                                  <v:imagedata r:id="rId11" o:title=""/>
                                </v:shape>
                                <o:OLEObject Type="Embed" ProgID="Equation.DSMT4" ShapeID="_x0000_i1027" DrawAspect="Content" ObjectID="_1524569590" r:id="rId13"/>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expands and cancels</w:t>
                            </w:r>
                          </w:p>
                          <w:p w:rsidR="006322B4" w:rsidRDefault="006322B4">
                            <w:r>
                              <w:sym w:font="Wingdings" w:char="F0FC"/>
                            </w:r>
                            <w:r>
                              <w:t xml:space="preserve"> simplifies</w:t>
                            </w:r>
                          </w:p>
                        </w:tc>
                      </w:tr>
                    </w:tbl>
                    <w:p w:rsidR="006322B4" w:rsidRDefault="006322B4" w:rsidP="001F64A8"/>
                  </w:txbxContent>
                </v:textbox>
              </v:shape>
            </w:pict>
          </mc:Fallback>
        </mc:AlternateContent>
      </w:r>
    </w:p>
    <w:p w:rsidR="006322B4" w:rsidRDefault="006322B4" w:rsidP="006B24C5">
      <w:pPr>
        <w:pStyle w:val="Partai"/>
      </w:pPr>
    </w:p>
    <w:p w:rsidR="006322B4" w:rsidRDefault="006322B4" w:rsidP="006B24C5">
      <w:pPr>
        <w:pStyle w:val="Partai"/>
      </w:pPr>
    </w:p>
    <w:p w:rsidR="006322B4" w:rsidRDefault="006322B4" w:rsidP="006B24C5">
      <w:pPr>
        <w:pStyle w:val="Partai"/>
      </w:pPr>
    </w:p>
    <w:p w:rsidR="006322B4" w:rsidRDefault="006322B4" w:rsidP="006B24C5">
      <w:pPr>
        <w:pStyle w:val="Partai"/>
      </w:pPr>
    </w:p>
    <w:p w:rsidR="006322B4" w:rsidRDefault="006322B4" w:rsidP="006B24C5">
      <w:pPr>
        <w:pStyle w:val="Partai"/>
      </w:pPr>
    </w:p>
    <w:p w:rsidR="006322B4" w:rsidRDefault="006322B4" w:rsidP="006B24C5">
      <w:pPr>
        <w:pStyle w:val="Partai"/>
      </w:pPr>
    </w:p>
    <w:p w:rsidR="006322B4" w:rsidRDefault="006322B4" w:rsidP="006B24C5">
      <w:pPr>
        <w:pStyle w:val="Partai"/>
      </w:pPr>
    </w:p>
    <w:p w:rsidR="006322B4" w:rsidRDefault="006322B4" w:rsidP="006B24C5">
      <w:pPr>
        <w:pStyle w:val="Partai"/>
      </w:pPr>
      <w:r>
        <w:t>(</w:t>
      </w:r>
      <w:proofErr w:type="gramStart"/>
      <w:r>
        <w:t>ii</w:t>
      </w:r>
      <w:proofErr w:type="gramEnd"/>
      <w:r>
        <w:t>)</w:t>
      </w:r>
      <w:r>
        <w:tab/>
      </w:r>
      <w:r w:rsidRPr="006B24C5">
        <w:rPr>
          <w:position w:val="-30"/>
        </w:rPr>
        <w:object w:dxaOrig="600" w:dyaOrig="720">
          <v:shape id="_x0000_i1028" type="#_x0000_t75" style="width:30pt;height:36pt" o:ole="">
            <v:imagedata r:id="rId14" o:title=""/>
          </v:shape>
          <o:OLEObject Type="Embed" ProgID="Equation.DSMT4" ShapeID="_x0000_i1028" DrawAspect="Content" ObjectID="_1524569561" r:id="rId15"/>
        </w:object>
      </w:r>
      <w:r>
        <w:t xml:space="preserve"> .</w:t>
      </w:r>
      <w:r>
        <w:tab/>
        <w:t>(3 marks)</w:t>
      </w:r>
    </w:p>
    <w:p w:rsidR="006322B4" w:rsidRDefault="006322B4" w:rsidP="006B24C5">
      <w:pPr>
        <w:pStyle w:val="Parta"/>
      </w:pPr>
      <w:r>
        <w:rPr>
          <w:noProof/>
          <w:lang w:eastAsia="en-AU"/>
        </w:rPr>
        <mc:AlternateContent>
          <mc:Choice Requires="wps">
            <w:drawing>
              <wp:anchor distT="0" distB="0" distL="114300" distR="114300" simplePos="0" relativeHeight="251662336" behindDoc="0" locked="0" layoutInCell="1" allowOverlap="1" wp14:anchorId="399C6AE8" wp14:editId="40BE24B1">
                <wp:simplePos x="0" y="0"/>
                <wp:positionH relativeFrom="column">
                  <wp:posOffset>499110</wp:posOffset>
                </wp:positionH>
                <wp:positionV relativeFrom="paragraph">
                  <wp:posOffset>41910</wp:posOffset>
                </wp:positionV>
                <wp:extent cx="5238750" cy="178435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5238750" cy="1784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096EE4">
                                    <w:rPr>
                                      <w:position w:val="-66"/>
                                    </w:rPr>
                                    <w:object w:dxaOrig="3940" w:dyaOrig="1440">
                                      <v:shape id="_x0000_i1030" type="#_x0000_t75" style="width:197.25pt;height:1in" o:ole="">
                                        <v:imagedata r:id="rId16" o:title=""/>
                                      </v:shape>
                                      <o:OLEObject Type="Embed" ProgID="Equation.DSMT4" ShapeID="_x0000_i1030" DrawAspect="Content" ObjectID="_1524569591" r:id="rId17"/>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sidP="00096EE4">
                                  <w:r>
                                    <w:sym w:font="Wingdings" w:char="F0FC"/>
                                  </w:r>
                                  <w:r>
                                    <w:t xml:space="preserve"> uses P and C notation correctly</w:t>
                                  </w:r>
                                </w:p>
                                <w:p w:rsidR="006322B4" w:rsidRDefault="006322B4" w:rsidP="00096EE4">
                                  <w:r>
                                    <w:sym w:font="Wingdings" w:char="F0FC"/>
                                  </w:r>
                                  <w:r>
                                    <w:t xml:space="preserve"> cancels like factorials</w:t>
                                  </w:r>
                                </w:p>
                                <w:p w:rsidR="006322B4" w:rsidRDefault="006322B4" w:rsidP="00096EE4">
                                  <w:r>
                                    <w:sym w:font="Wingdings" w:char="F0FC"/>
                                  </w:r>
                                  <w:r>
                                    <w:t xml:space="preserve"> simplifies answer</w:t>
                                  </w:r>
                                </w:p>
                              </w:tc>
                            </w:tr>
                          </w:tbl>
                          <w:p w:rsidR="006322B4" w:rsidRDefault="006322B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39.3pt;margin-top:3.3pt;width:412.5pt;height:1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096EE4">
                              <w:rPr>
                                <w:position w:val="-66"/>
                              </w:rPr>
                              <w:object w:dxaOrig="3940" w:dyaOrig="1440">
                                <v:shape id="_x0000_i1030" type="#_x0000_t75" style="width:197.25pt;height:1in" o:ole="">
                                  <v:imagedata r:id="rId16" o:title=""/>
                                </v:shape>
                                <o:OLEObject Type="Embed" ProgID="Equation.DSMT4" ShapeID="_x0000_i1030" DrawAspect="Content" ObjectID="_1524569591" r:id="rId18"/>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sidP="00096EE4">
                            <w:r>
                              <w:sym w:font="Wingdings" w:char="F0FC"/>
                            </w:r>
                            <w:r>
                              <w:t xml:space="preserve"> uses P and C notation correctly</w:t>
                            </w:r>
                          </w:p>
                          <w:p w:rsidR="006322B4" w:rsidRDefault="006322B4" w:rsidP="00096EE4">
                            <w:r>
                              <w:sym w:font="Wingdings" w:char="F0FC"/>
                            </w:r>
                            <w:r>
                              <w:t xml:space="preserve"> cancels like factorials</w:t>
                            </w:r>
                          </w:p>
                          <w:p w:rsidR="006322B4" w:rsidRDefault="006322B4" w:rsidP="00096EE4">
                            <w:r>
                              <w:sym w:font="Wingdings" w:char="F0FC"/>
                            </w:r>
                            <w:r>
                              <w:t xml:space="preserve"> simplifies answer</w:t>
                            </w:r>
                          </w:p>
                        </w:tc>
                      </w:tr>
                    </w:tbl>
                    <w:p w:rsidR="006322B4" w:rsidRDefault="006322B4" w:rsidP="001F64A8"/>
                  </w:txbxContent>
                </v:textbox>
              </v:shape>
            </w:pict>
          </mc:Fallback>
        </mc:AlternateContent>
      </w:r>
    </w:p>
    <w:p w:rsidR="006322B4" w:rsidRDefault="006322B4" w:rsidP="006B24C5">
      <w:pPr>
        <w:pStyle w:val="Parta"/>
      </w:pPr>
    </w:p>
    <w:p w:rsidR="006322B4" w:rsidRDefault="006322B4" w:rsidP="006B24C5">
      <w:pPr>
        <w:pStyle w:val="Parta"/>
      </w:pPr>
    </w:p>
    <w:p w:rsidR="006322B4" w:rsidRDefault="006322B4" w:rsidP="006B24C5">
      <w:pPr>
        <w:pStyle w:val="Parta"/>
      </w:pPr>
    </w:p>
    <w:p w:rsidR="006322B4" w:rsidRDefault="006322B4" w:rsidP="006B24C5">
      <w:pPr>
        <w:pStyle w:val="Parta"/>
      </w:pPr>
    </w:p>
    <w:p w:rsidR="006322B4" w:rsidRDefault="006322B4" w:rsidP="006B24C5">
      <w:pPr>
        <w:pStyle w:val="Parta"/>
      </w:pPr>
    </w:p>
    <w:p w:rsidR="006322B4" w:rsidRDefault="006322B4" w:rsidP="006B24C5">
      <w:pPr>
        <w:pStyle w:val="Parta"/>
      </w:pPr>
    </w:p>
    <w:p w:rsidR="006322B4" w:rsidRDefault="006322B4" w:rsidP="006B24C5">
      <w:pPr>
        <w:pStyle w:val="Parta"/>
      </w:pPr>
    </w:p>
    <w:p w:rsidR="006322B4" w:rsidRDefault="006322B4" w:rsidP="006B24C5">
      <w:pPr>
        <w:pStyle w:val="Parta"/>
      </w:pPr>
    </w:p>
    <w:p w:rsidR="006322B4" w:rsidRDefault="006322B4" w:rsidP="006B24C5">
      <w:pPr>
        <w:pStyle w:val="Parta"/>
      </w:pPr>
    </w:p>
    <w:p w:rsidR="006322B4" w:rsidRDefault="006322B4" w:rsidP="006B24C5">
      <w:pPr>
        <w:pStyle w:val="Parta"/>
      </w:pPr>
    </w:p>
    <w:p w:rsidR="006322B4" w:rsidRDefault="006322B4" w:rsidP="006B24C5">
      <w:pPr>
        <w:pStyle w:val="Parta"/>
      </w:pPr>
    </w:p>
    <w:p w:rsidR="006322B4" w:rsidRDefault="006322B4" w:rsidP="006B24C5">
      <w:pPr>
        <w:pStyle w:val="Parta"/>
      </w:pPr>
    </w:p>
    <w:p w:rsidR="006322B4" w:rsidRDefault="006322B4" w:rsidP="006B24C5">
      <w:pPr>
        <w:pStyle w:val="Parta"/>
      </w:pPr>
    </w:p>
    <w:p w:rsidR="006322B4" w:rsidRDefault="006322B4" w:rsidP="006B24C5">
      <w:pPr>
        <w:pStyle w:val="Parta"/>
      </w:pPr>
    </w:p>
    <w:p w:rsidR="006322B4" w:rsidRDefault="006322B4" w:rsidP="006B24C5">
      <w:pPr>
        <w:pStyle w:val="Parta"/>
      </w:pPr>
    </w:p>
    <w:p w:rsidR="006322B4" w:rsidRDefault="006322B4" w:rsidP="00BD3157">
      <w:pPr>
        <w:pStyle w:val="Parta"/>
      </w:pPr>
      <w:r>
        <w:t>(b)</w:t>
      </w:r>
      <w:r>
        <w:tab/>
        <w:t xml:space="preserve">Determine the values of </w:t>
      </w:r>
      <w:r>
        <w:rPr>
          <w:rStyle w:val="Variable"/>
        </w:rPr>
        <w:t>a</w:t>
      </w:r>
      <w:r>
        <w:t xml:space="preserve"> and </w:t>
      </w:r>
      <w:r>
        <w:rPr>
          <w:rStyle w:val="Variable"/>
        </w:rPr>
        <w:t>b</w:t>
      </w:r>
      <w:r>
        <w:t xml:space="preserve"> given </w:t>
      </w:r>
      <w:r>
        <w:rPr>
          <w:position w:val="-6"/>
        </w:rPr>
        <w:object w:dxaOrig="1840" w:dyaOrig="280">
          <v:shape id="_x0000_i1031" type="#_x0000_t75" style="width:92.25pt;height:14.25pt" o:ole="">
            <v:imagedata r:id="rId19" o:title=""/>
          </v:shape>
          <o:OLEObject Type="Embed" ProgID="Equation.DSMT4" ShapeID="_x0000_i1031" DrawAspect="Content" ObjectID="_1524569562" r:id="rId20"/>
        </w:object>
      </w:r>
      <w:r>
        <w:tab/>
        <w:t>(2 marks)</w:t>
      </w:r>
    </w:p>
    <w:p w:rsidR="006322B4" w:rsidRDefault="006322B4" w:rsidP="006B24C5">
      <w:pPr>
        <w:pStyle w:val="Parta"/>
      </w:pPr>
      <w:r>
        <w:rPr>
          <w:noProof/>
          <w:lang w:eastAsia="en-AU"/>
        </w:rPr>
        <mc:AlternateContent>
          <mc:Choice Requires="wps">
            <w:drawing>
              <wp:anchor distT="0" distB="0" distL="114300" distR="114300" simplePos="0" relativeHeight="251663360" behindDoc="0" locked="0" layoutInCell="1" allowOverlap="1" wp14:anchorId="59926F0B" wp14:editId="61BAE38B">
                <wp:simplePos x="0" y="0"/>
                <wp:positionH relativeFrom="column">
                  <wp:posOffset>499110</wp:posOffset>
                </wp:positionH>
                <wp:positionV relativeFrom="paragraph">
                  <wp:posOffset>64135</wp:posOffset>
                </wp:positionV>
                <wp:extent cx="5238750" cy="117475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5238750" cy="1174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BD3157">
                                    <w:rPr>
                                      <w:position w:val="-28"/>
                                    </w:rPr>
                                    <w:object w:dxaOrig="3920" w:dyaOrig="680">
                                      <v:shape id="_x0000_i1033" type="#_x0000_t75" style="width:195.75pt;height:33.75pt" o:ole="">
                                        <v:imagedata r:id="rId21" o:title=""/>
                                      </v:shape>
                                      <o:OLEObject Type="Embed" ProgID="Equation.DSMT4" ShapeID="_x0000_i1033" DrawAspect="Content" ObjectID="_1524569592" r:id="rId22"/>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w:t>
                                  </w:r>
                                  <w:proofErr w:type="gramStart"/>
                                  <w:r>
                                    <w:t>factors</w:t>
                                  </w:r>
                                  <w:proofErr w:type="gramEnd"/>
                                  <w:r>
                                    <w:t xml:space="preserve"> out 8! to obtain </w:t>
                                  </w:r>
                                  <w:r w:rsidRPr="00BD3157">
                                    <w:rPr>
                                      <w:rStyle w:val="Variable"/>
                                    </w:rPr>
                                    <w:t>a</w:t>
                                  </w:r>
                                </w:p>
                                <w:p w:rsidR="006322B4" w:rsidRDefault="006322B4">
                                  <w:r>
                                    <w:sym w:font="Wingdings" w:char="F0FC"/>
                                  </w:r>
                                  <w:r>
                                    <w:t xml:space="preserve"> simplifies rest of expression to obtain </w:t>
                                  </w:r>
                                  <w:r w:rsidRPr="00BD3157">
                                    <w:rPr>
                                      <w:rStyle w:val="Variable"/>
                                    </w:rPr>
                                    <w:t>b</w:t>
                                  </w:r>
                                </w:p>
                              </w:tc>
                            </w:tr>
                          </w:tbl>
                          <w:p w:rsidR="006322B4" w:rsidRDefault="006322B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39.3pt;margin-top:5.05pt;width:412.5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BD3157">
                              <w:rPr>
                                <w:position w:val="-28"/>
                              </w:rPr>
                              <w:object w:dxaOrig="3920" w:dyaOrig="680">
                                <v:shape id="_x0000_i1033" type="#_x0000_t75" style="width:195.75pt;height:33.75pt" o:ole="">
                                  <v:imagedata r:id="rId21" o:title=""/>
                                </v:shape>
                                <o:OLEObject Type="Embed" ProgID="Equation.DSMT4" ShapeID="_x0000_i1033" DrawAspect="Content" ObjectID="_1524569592" r:id="rId23"/>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w:t>
                            </w:r>
                            <w:proofErr w:type="gramStart"/>
                            <w:r>
                              <w:t>factors</w:t>
                            </w:r>
                            <w:proofErr w:type="gramEnd"/>
                            <w:r>
                              <w:t xml:space="preserve"> out 8! to obtain </w:t>
                            </w:r>
                            <w:r w:rsidRPr="00BD3157">
                              <w:rPr>
                                <w:rStyle w:val="Variable"/>
                              </w:rPr>
                              <w:t>a</w:t>
                            </w:r>
                          </w:p>
                          <w:p w:rsidR="006322B4" w:rsidRDefault="006322B4">
                            <w:r>
                              <w:sym w:font="Wingdings" w:char="F0FC"/>
                            </w:r>
                            <w:r>
                              <w:t xml:space="preserve"> simplifies rest of expression to obtain </w:t>
                            </w:r>
                            <w:r w:rsidRPr="00BD3157">
                              <w:rPr>
                                <w:rStyle w:val="Variable"/>
                              </w:rPr>
                              <w:t>b</w:t>
                            </w:r>
                          </w:p>
                        </w:tc>
                      </w:tr>
                    </w:tbl>
                    <w:p w:rsidR="006322B4" w:rsidRDefault="006322B4" w:rsidP="001F64A8"/>
                  </w:txbxContent>
                </v:textbox>
              </v:shape>
            </w:pict>
          </mc:Fallback>
        </mc:AlternateContent>
      </w:r>
    </w:p>
    <w:p w:rsidR="006322B4" w:rsidRDefault="006322B4" w:rsidP="006B24C5">
      <w:pPr>
        <w:pStyle w:val="Parta"/>
      </w:pPr>
    </w:p>
    <w:p w:rsidR="006322B4" w:rsidRDefault="006322B4" w:rsidP="006B24C5">
      <w:pPr>
        <w:pStyle w:val="Parta"/>
      </w:pPr>
    </w:p>
    <w:p w:rsidR="006322B4" w:rsidRDefault="006322B4" w:rsidP="006B24C5">
      <w:pPr>
        <w:pStyle w:val="Parta"/>
      </w:pPr>
    </w:p>
    <w:p w:rsidR="006322B4" w:rsidRDefault="006322B4">
      <w:pPr>
        <w:spacing w:after="160" w:line="259" w:lineRule="auto"/>
        <w:rPr>
          <w:b/>
          <w:szCs w:val="24"/>
          <w:lang w:val="en-US"/>
        </w:rPr>
      </w:pPr>
      <w:r>
        <w:br w:type="page"/>
      </w:r>
    </w:p>
    <w:p w:rsidR="006322B4" w:rsidRDefault="006322B4" w:rsidP="006322B4">
      <w:pPr>
        <w:pStyle w:val="QNum"/>
      </w:pPr>
      <w:r>
        <w:lastRenderedPageBreak/>
        <w:t>Question 2</w:t>
      </w:r>
      <w:r>
        <w:tab/>
        <w:t>(8 marks)</w:t>
      </w:r>
    </w:p>
    <w:p w:rsidR="006322B4" w:rsidRDefault="006322B4" w:rsidP="00F913EF">
      <w:r>
        <w:t xml:space="preserve">Given </w:t>
      </w:r>
      <w:r w:rsidRPr="001861F6">
        <w:rPr>
          <w:position w:val="-10"/>
        </w:rPr>
        <w:object w:dxaOrig="1060" w:dyaOrig="320">
          <v:shape id="_x0000_i1034" type="#_x0000_t75" style="width:53.25pt;height:15.75pt" o:ole="">
            <v:imagedata r:id="rId24" o:title=""/>
          </v:shape>
          <o:OLEObject Type="Embed" ProgID="Equation.DSMT4" ShapeID="_x0000_i1034" DrawAspect="Content" ObjectID="_1524569563" r:id="rId25"/>
        </w:object>
      </w:r>
      <w:r>
        <w:t xml:space="preserve"> </w:t>
      </w:r>
      <w:proofErr w:type="gramStart"/>
      <w:r>
        <w:t xml:space="preserve">and </w:t>
      </w:r>
      <w:proofErr w:type="gramEnd"/>
      <w:r w:rsidRPr="001861F6">
        <w:rPr>
          <w:position w:val="-10"/>
        </w:rPr>
        <w:object w:dxaOrig="840" w:dyaOrig="320">
          <v:shape id="_x0000_i1035" type="#_x0000_t75" style="width:42pt;height:15.75pt" o:ole="">
            <v:imagedata r:id="rId26" o:title=""/>
          </v:shape>
          <o:OLEObject Type="Embed" ProgID="Equation.DSMT4" ShapeID="_x0000_i1035" DrawAspect="Content" ObjectID="_1524569564" r:id="rId27"/>
        </w:object>
      </w:r>
      <w:r>
        <w:t>, determine</w:t>
      </w:r>
    </w:p>
    <w:p w:rsidR="006322B4" w:rsidRDefault="006322B4" w:rsidP="00F913EF"/>
    <w:p w:rsidR="006322B4" w:rsidRDefault="006322B4" w:rsidP="001861F6">
      <w:pPr>
        <w:pStyle w:val="Parta"/>
      </w:pPr>
      <w:r>
        <w:t>(</w:t>
      </w:r>
      <w:proofErr w:type="gramStart"/>
      <w:r>
        <w:t>a</w:t>
      </w:r>
      <w:proofErr w:type="gramEnd"/>
      <w:r>
        <w:t>)</w:t>
      </w:r>
      <w:r>
        <w:tab/>
      </w:r>
      <w:r w:rsidRPr="001861F6">
        <w:rPr>
          <w:position w:val="-6"/>
        </w:rPr>
        <w:object w:dxaOrig="880" w:dyaOrig="279">
          <v:shape id="_x0000_i1036" type="#_x0000_t75" style="width:44.25pt;height:14.25pt" o:ole="">
            <v:imagedata r:id="rId28" o:title=""/>
          </v:shape>
          <o:OLEObject Type="Embed" ProgID="Equation.DSMT4" ShapeID="_x0000_i1036" DrawAspect="Content" ObjectID="_1524569565" r:id="rId29"/>
        </w:object>
      </w:r>
      <w:r>
        <w:t>.</w:t>
      </w:r>
      <w:r>
        <w:tab/>
        <w:t>(1 mark)</w:t>
      </w:r>
    </w:p>
    <w:p w:rsidR="006322B4" w:rsidRDefault="006322B4" w:rsidP="001861F6">
      <w:pPr>
        <w:pStyle w:val="Parta"/>
      </w:pPr>
      <w:r>
        <w:rPr>
          <w:noProof/>
          <w:lang w:eastAsia="en-AU"/>
        </w:rPr>
        <mc:AlternateContent>
          <mc:Choice Requires="wps">
            <w:drawing>
              <wp:anchor distT="0" distB="0" distL="114300" distR="114300" simplePos="0" relativeHeight="251665408" behindDoc="0" locked="0" layoutInCell="1" allowOverlap="1" wp14:anchorId="565CF1CC" wp14:editId="46B50024">
                <wp:simplePos x="0" y="0"/>
                <wp:positionH relativeFrom="column">
                  <wp:posOffset>492760</wp:posOffset>
                </wp:positionH>
                <wp:positionV relativeFrom="paragraph">
                  <wp:posOffset>45085</wp:posOffset>
                </wp:positionV>
                <wp:extent cx="5238750" cy="749300"/>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5238750" cy="749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3E086B">
                                    <w:rPr>
                                      <w:position w:val="-10"/>
                                    </w:rPr>
                                    <w:object w:dxaOrig="3040" w:dyaOrig="320">
                                      <v:shape id="_x0000_i1038" type="#_x0000_t75" style="width:152.25pt;height:15.75pt" o:ole="">
                                        <v:imagedata r:id="rId30" o:title=""/>
                                      </v:shape>
                                      <o:OLEObject Type="Embed" ProgID="Equation.DSMT4" ShapeID="_x0000_i1038" DrawAspect="Content" ObjectID="_1524569593" r:id="rId31"/>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determines vector</w:t>
                                  </w:r>
                                </w:p>
                              </w:tc>
                            </w:tr>
                          </w:tbl>
                          <w:p w:rsidR="006322B4" w:rsidRDefault="006322B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0" type="#_x0000_t202" style="position:absolute;left:0;text-align:left;margin-left:38.8pt;margin-top:3.55pt;width:412.5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3E086B">
                              <w:rPr>
                                <w:position w:val="-10"/>
                              </w:rPr>
                              <w:object w:dxaOrig="3040" w:dyaOrig="320">
                                <v:shape id="_x0000_i1038" type="#_x0000_t75" style="width:152.25pt;height:15.75pt" o:ole="">
                                  <v:imagedata r:id="rId30" o:title=""/>
                                </v:shape>
                                <o:OLEObject Type="Embed" ProgID="Equation.DSMT4" ShapeID="_x0000_i1038" DrawAspect="Content" ObjectID="_1524569593" r:id="rId32"/>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determines vector</w:t>
                            </w:r>
                          </w:p>
                        </w:tc>
                      </w:tr>
                    </w:tbl>
                    <w:p w:rsidR="006322B4" w:rsidRDefault="006322B4" w:rsidP="001F64A8"/>
                  </w:txbxContent>
                </v:textbox>
              </v:shape>
            </w:pict>
          </mc:Fallback>
        </mc:AlternateContent>
      </w:r>
    </w:p>
    <w:p w:rsidR="006322B4" w:rsidRDefault="006322B4" w:rsidP="001861F6">
      <w:pPr>
        <w:pStyle w:val="Parta"/>
      </w:pPr>
    </w:p>
    <w:p w:rsidR="006322B4" w:rsidRDefault="006322B4" w:rsidP="001861F6">
      <w:pPr>
        <w:pStyle w:val="Parta"/>
      </w:pPr>
    </w:p>
    <w:p w:rsidR="006322B4" w:rsidRDefault="006322B4" w:rsidP="001861F6">
      <w:pPr>
        <w:pStyle w:val="Parta"/>
      </w:pPr>
    </w:p>
    <w:p w:rsidR="006322B4" w:rsidRDefault="006322B4" w:rsidP="001861F6">
      <w:pPr>
        <w:pStyle w:val="Parta"/>
      </w:pPr>
    </w:p>
    <w:p w:rsidR="006322B4" w:rsidRDefault="006322B4" w:rsidP="001861F6">
      <w:pPr>
        <w:pStyle w:val="Parta"/>
      </w:pPr>
    </w:p>
    <w:p w:rsidR="006322B4" w:rsidRDefault="006322B4" w:rsidP="001861F6">
      <w:pPr>
        <w:pStyle w:val="Parta"/>
      </w:pPr>
      <w:r>
        <w:t>(</w:t>
      </w:r>
      <w:proofErr w:type="gramStart"/>
      <w:r>
        <w:t>b</w:t>
      </w:r>
      <w:proofErr w:type="gramEnd"/>
      <w:r>
        <w:t>)</w:t>
      </w:r>
      <w:r>
        <w:tab/>
      </w:r>
      <w:r w:rsidRPr="001861F6">
        <w:rPr>
          <w:position w:val="-10"/>
        </w:rPr>
        <w:object w:dxaOrig="960" w:dyaOrig="320">
          <v:shape id="_x0000_i1039" type="#_x0000_t75" style="width:48pt;height:15.75pt" o:ole="">
            <v:imagedata r:id="rId33" o:title=""/>
          </v:shape>
          <o:OLEObject Type="Embed" ProgID="Equation.DSMT4" ShapeID="_x0000_i1039" DrawAspect="Content" ObjectID="_1524569566" r:id="rId34"/>
        </w:object>
      </w:r>
      <w:r>
        <w:t>.</w:t>
      </w:r>
      <w:r>
        <w:tab/>
        <w:t>(1 mark)</w:t>
      </w:r>
    </w:p>
    <w:p w:rsidR="006322B4" w:rsidRDefault="006322B4" w:rsidP="001861F6">
      <w:pPr>
        <w:pStyle w:val="Parta"/>
      </w:pPr>
      <w:r>
        <w:rPr>
          <w:noProof/>
          <w:lang w:eastAsia="en-AU"/>
        </w:rPr>
        <mc:AlternateContent>
          <mc:Choice Requires="wps">
            <w:drawing>
              <wp:anchor distT="0" distB="0" distL="114300" distR="114300" simplePos="0" relativeHeight="251666432" behindDoc="0" locked="0" layoutInCell="1" allowOverlap="1" wp14:anchorId="6E2BA26F" wp14:editId="1B0361EE">
                <wp:simplePos x="0" y="0"/>
                <wp:positionH relativeFrom="column">
                  <wp:posOffset>492760</wp:posOffset>
                </wp:positionH>
                <wp:positionV relativeFrom="paragraph">
                  <wp:posOffset>46355</wp:posOffset>
                </wp:positionV>
                <wp:extent cx="5238750" cy="7429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238750" cy="742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3E086B">
                                    <w:rPr>
                                      <w:position w:val="-10"/>
                                    </w:rPr>
                                    <w:object w:dxaOrig="2960" w:dyaOrig="320">
                                      <v:shape id="_x0000_i1041" type="#_x0000_t75" style="width:147.75pt;height:15.75pt" o:ole="">
                                        <v:imagedata r:id="rId35" o:title=""/>
                                      </v:shape>
                                      <o:OLEObject Type="Embed" ProgID="Equation.DSMT4" ShapeID="_x0000_i1041" DrawAspect="Content" ObjectID="_1524569594" r:id="rId36"/>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determines vector</w:t>
                                  </w:r>
                                </w:p>
                              </w:tc>
                            </w:tr>
                          </w:tbl>
                          <w:p w:rsidR="006322B4" w:rsidRDefault="006322B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38.8pt;margin-top:3.65pt;width:412.5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3E086B">
                              <w:rPr>
                                <w:position w:val="-10"/>
                              </w:rPr>
                              <w:object w:dxaOrig="2960" w:dyaOrig="320">
                                <v:shape id="_x0000_i1041" type="#_x0000_t75" style="width:147.75pt;height:15.75pt" o:ole="">
                                  <v:imagedata r:id="rId35" o:title=""/>
                                </v:shape>
                                <o:OLEObject Type="Embed" ProgID="Equation.DSMT4" ShapeID="_x0000_i1041" DrawAspect="Content" ObjectID="_1524569594" r:id="rId37"/>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determines vector</w:t>
                            </w:r>
                          </w:p>
                        </w:tc>
                      </w:tr>
                    </w:tbl>
                    <w:p w:rsidR="006322B4" w:rsidRDefault="006322B4" w:rsidP="001F64A8"/>
                  </w:txbxContent>
                </v:textbox>
              </v:shape>
            </w:pict>
          </mc:Fallback>
        </mc:AlternateContent>
      </w:r>
    </w:p>
    <w:p w:rsidR="006322B4" w:rsidRDefault="006322B4" w:rsidP="001861F6">
      <w:pPr>
        <w:pStyle w:val="Parta"/>
      </w:pPr>
    </w:p>
    <w:p w:rsidR="006322B4" w:rsidRDefault="006322B4" w:rsidP="001861F6">
      <w:pPr>
        <w:pStyle w:val="Parta"/>
      </w:pPr>
    </w:p>
    <w:p w:rsidR="006322B4" w:rsidRDefault="006322B4" w:rsidP="001861F6">
      <w:pPr>
        <w:pStyle w:val="Parta"/>
      </w:pPr>
    </w:p>
    <w:p w:rsidR="006322B4" w:rsidRDefault="006322B4" w:rsidP="001861F6">
      <w:pPr>
        <w:pStyle w:val="Parta"/>
      </w:pPr>
    </w:p>
    <w:p w:rsidR="006322B4" w:rsidRDefault="006322B4" w:rsidP="001861F6">
      <w:pPr>
        <w:pStyle w:val="Parta"/>
      </w:pPr>
    </w:p>
    <w:p w:rsidR="006322B4" w:rsidRDefault="006322B4" w:rsidP="001861F6">
      <w:pPr>
        <w:pStyle w:val="Parta"/>
      </w:pPr>
      <w:r>
        <w:t>(</w:t>
      </w:r>
      <w:proofErr w:type="gramStart"/>
      <w:r>
        <w:t>c</w:t>
      </w:r>
      <w:proofErr w:type="gramEnd"/>
      <w:r>
        <w:t>)</w:t>
      </w:r>
      <w:r>
        <w:tab/>
      </w:r>
      <w:r w:rsidRPr="001861F6">
        <w:rPr>
          <w:position w:val="-14"/>
        </w:rPr>
        <w:object w:dxaOrig="740" w:dyaOrig="400">
          <v:shape id="_x0000_i1042" type="#_x0000_t75" style="width:36.75pt;height:20.25pt" o:ole="">
            <v:imagedata r:id="rId38" o:title=""/>
          </v:shape>
          <o:OLEObject Type="Embed" ProgID="Equation.DSMT4" ShapeID="_x0000_i1042" DrawAspect="Content" ObjectID="_1524569567" r:id="rId39"/>
        </w:object>
      </w:r>
      <w:r>
        <w:t>.</w:t>
      </w:r>
      <w:r>
        <w:tab/>
        <w:t>(2 marks)</w:t>
      </w:r>
    </w:p>
    <w:p w:rsidR="006322B4" w:rsidRDefault="006322B4" w:rsidP="001861F6">
      <w:pPr>
        <w:pStyle w:val="Parta"/>
      </w:pPr>
      <w:r>
        <w:rPr>
          <w:noProof/>
          <w:lang w:eastAsia="en-AU"/>
        </w:rPr>
        <mc:AlternateContent>
          <mc:Choice Requires="wps">
            <w:drawing>
              <wp:anchor distT="0" distB="0" distL="114300" distR="114300" simplePos="0" relativeHeight="251667456" behindDoc="0" locked="0" layoutInCell="1" allowOverlap="1" wp14:anchorId="1AABEB9F" wp14:editId="507AFB24">
                <wp:simplePos x="0" y="0"/>
                <wp:positionH relativeFrom="column">
                  <wp:posOffset>492760</wp:posOffset>
                </wp:positionH>
                <wp:positionV relativeFrom="paragraph">
                  <wp:posOffset>100965</wp:posOffset>
                </wp:positionV>
                <wp:extent cx="5238750" cy="118745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5238750" cy="1187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3E086B">
                                    <w:rPr>
                                      <w:position w:val="-32"/>
                                    </w:rPr>
                                    <w:object w:dxaOrig="2280" w:dyaOrig="760">
                                      <v:shape id="_x0000_i1044" type="#_x0000_t75" style="width:114pt;height:38.25pt" o:ole="">
                                        <v:imagedata r:id="rId40" o:title=""/>
                                      </v:shape>
                                      <o:OLEObject Type="Embed" ProgID="Equation.DSMT4" ShapeID="_x0000_i1044" DrawAspect="Content" ObjectID="_1524569595" r:id="rId41"/>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determines vector</w:t>
                                  </w:r>
                                </w:p>
                                <w:p w:rsidR="006322B4" w:rsidRDefault="006322B4">
                                  <w:r>
                                    <w:sym w:font="Wingdings" w:char="F0FC"/>
                                  </w:r>
                                  <w:r>
                                    <w:t xml:space="preserve"> determine magnitude</w:t>
                                  </w:r>
                                </w:p>
                              </w:tc>
                            </w:tr>
                          </w:tbl>
                          <w:p w:rsidR="006322B4" w:rsidRDefault="006322B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38.8pt;margin-top:7.95pt;width:412.5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3E086B">
                              <w:rPr>
                                <w:position w:val="-32"/>
                              </w:rPr>
                              <w:object w:dxaOrig="2280" w:dyaOrig="760">
                                <v:shape id="_x0000_i1044" type="#_x0000_t75" style="width:114pt;height:38.25pt" o:ole="">
                                  <v:imagedata r:id="rId40" o:title=""/>
                                </v:shape>
                                <o:OLEObject Type="Embed" ProgID="Equation.DSMT4" ShapeID="_x0000_i1044" DrawAspect="Content" ObjectID="_1524569595" r:id="rId42"/>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determines vector</w:t>
                            </w:r>
                          </w:p>
                          <w:p w:rsidR="006322B4" w:rsidRDefault="006322B4">
                            <w:r>
                              <w:sym w:font="Wingdings" w:char="F0FC"/>
                            </w:r>
                            <w:r>
                              <w:t xml:space="preserve"> determine magnitude</w:t>
                            </w:r>
                          </w:p>
                        </w:tc>
                      </w:tr>
                    </w:tbl>
                    <w:p w:rsidR="006322B4" w:rsidRDefault="006322B4" w:rsidP="001F64A8"/>
                  </w:txbxContent>
                </v:textbox>
              </v:shape>
            </w:pict>
          </mc:Fallback>
        </mc:AlternateContent>
      </w:r>
    </w:p>
    <w:p w:rsidR="006322B4" w:rsidRDefault="006322B4" w:rsidP="001861F6">
      <w:pPr>
        <w:pStyle w:val="Parta"/>
      </w:pPr>
    </w:p>
    <w:p w:rsidR="006322B4" w:rsidRDefault="006322B4" w:rsidP="001861F6">
      <w:pPr>
        <w:pStyle w:val="Parta"/>
      </w:pPr>
    </w:p>
    <w:p w:rsidR="006322B4" w:rsidRDefault="006322B4" w:rsidP="001861F6">
      <w:pPr>
        <w:pStyle w:val="Parta"/>
      </w:pPr>
    </w:p>
    <w:p w:rsidR="006322B4" w:rsidRDefault="006322B4" w:rsidP="001861F6">
      <w:pPr>
        <w:pStyle w:val="Parta"/>
      </w:pPr>
    </w:p>
    <w:p w:rsidR="006322B4" w:rsidRDefault="006322B4" w:rsidP="001861F6">
      <w:pPr>
        <w:pStyle w:val="Parta"/>
      </w:pPr>
    </w:p>
    <w:p w:rsidR="006322B4" w:rsidRDefault="006322B4" w:rsidP="001861F6">
      <w:pPr>
        <w:pStyle w:val="Parta"/>
      </w:pPr>
    </w:p>
    <w:p w:rsidR="006322B4" w:rsidRDefault="006322B4" w:rsidP="001861F6">
      <w:pPr>
        <w:pStyle w:val="Parta"/>
      </w:pPr>
    </w:p>
    <w:p w:rsidR="006322B4" w:rsidRDefault="006322B4" w:rsidP="001861F6">
      <w:pPr>
        <w:pStyle w:val="Parta"/>
      </w:pPr>
    </w:p>
    <w:p w:rsidR="006322B4" w:rsidRDefault="006322B4" w:rsidP="001861F6">
      <w:pPr>
        <w:pStyle w:val="Parta"/>
      </w:pPr>
    </w:p>
    <w:p w:rsidR="006322B4" w:rsidRDefault="006322B4" w:rsidP="001861F6">
      <w:pPr>
        <w:pStyle w:val="Parta"/>
      </w:pPr>
    </w:p>
    <w:p w:rsidR="006322B4" w:rsidRDefault="006322B4" w:rsidP="001861F6">
      <w:pPr>
        <w:pStyle w:val="Parta"/>
      </w:pPr>
      <w:r>
        <w:t>(d)</w:t>
      </w:r>
      <w:r>
        <w:tab/>
      </w:r>
      <w:proofErr w:type="gramStart"/>
      <w:r>
        <w:t>a</w:t>
      </w:r>
      <w:proofErr w:type="gramEnd"/>
      <w:r>
        <w:t xml:space="preserve"> unit vector in the same direction as </w:t>
      </w:r>
      <w:r w:rsidRPr="002676B8">
        <w:rPr>
          <w:position w:val="-6"/>
        </w:rPr>
        <w:object w:dxaOrig="560" w:dyaOrig="279">
          <v:shape id="_x0000_i1045" type="#_x0000_t75" style="width:27.75pt;height:14.25pt" o:ole="">
            <v:imagedata r:id="rId43" o:title=""/>
          </v:shape>
          <o:OLEObject Type="Embed" ProgID="Equation.DSMT4" ShapeID="_x0000_i1045" DrawAspect="Content" ObjectID="_1524569568" r:id="rId44"/>
        </w:object>
      </w:r>
      <w:r>
        <w:t>.</w:t>
      </w:r>
      <w:r>
        <w:tab/>
        <w:t>(2 marks)</w:t>
      </w:r>
    </w:p>
    <w:p w:rsidR="006322B4" w:rsidRDefault="006322B4" w:rsidP="001861F6">
      <w:pPr>
        <w:pStyle w:val="Parta"/>
      </w:pPr>
      <w:r>
        <w:rPr>
          <w:noProof/>
          <w:lang w:eastAsia="en-AU"/>
        </w:rPr>
        <mc:AlternateContent>
          <mc:Choice Requires="wps">
            <w:drawing>
              <wp:anchor distT="0" distB="0" distL="114300" distR="114300" simplePos="0" relativeHeight="251668480" behindDoc="0" locked="0" layoutInCell="1" allowOverlap="1" wp14:anchorId="0EBCCF48" wp14:editId="7C68B234">
                <wp:simplePos x="0" y="0"/>
                <wp:positionH relativeFrom="column">
                  <wp:posOffset>562610</wp:posOffset>
                </wp:positionH>
                <wp:positionV relativeFrom="paragraph">
                  <wp:posOffset>60960</wp:posOffset>
                </wp:positionV>
                <wp:extent cx="5238750" cy="1327150"/>
                <wp:effectExtent l="0" t="0" r="19050" b="25400"/>
                <wp:wrapNone/>
                <wp:docPr id="7" name="Text Box 7"/>
                <wp:cNvGraphicFramePr/>
                <a:graphic xmlns:a="http://schemas.openxmlformats.org/drawingml/2006/main">
                  <a:graphicData uri="http://schemas.microsoft.com/office/word/2010/wordprocessingShape">
                    <wps:wsp>
                      <wps:cNvSpPr txBox="1"/>
                      <wps:spPr>
                        <a:xfrm>
                          <a:off x="0" y="0"/>
                          <a:ext cx="5238750" cy="1327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067430">
                                    <w:rPr>
                                      <w:position w:val="-42"/>
                                    </w:rPr>
                                    <w:object w:dxaOrig="2560" w:dyaOrig="960">
                                      <v:shape id="_x0000_i1047" type="#_x0000_t75" style="width:128.25pt;height:48pt" o:ole="">
                                        <v:imagedata r:id="rId45" o:title=""/>
                                      </v:shape>
                                      <o:OLEObject Type="Embed" ProgID="Equation.DSMT4" ShapeID="_x0000_i1047" DrawAspect="Content" ObjectID="_1524569596" r:id="rId46"/>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determines magnitude of vector</w:t>
                                  </w:r>
                                </w:p>
                                <w:p w:rsidR="006322B4" w:rsidRDefault="006322B4">
                                  <w:r>
                                    <w:sym w:font="Wingdings" w:char="F0FC"/>
                                  </w:r>
                                  <w:r>
                                    <w:t xml:space="preserve"> determines unit vector</w:t>
                                  </w:r>
                                </w:p>
                              </w:tc>
                            </w:tr>
                          </w:tbl>
                          <w:p w:rsidR="006322B4" w:rsidRDefault="006322B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44.3pt;margin-top:4.8pt;width:412.5pt;height:1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067430">
                              <w:rPr>
                                <w:position w:val="-42"/>
                              </w:rPr>
                              <w:object w:dxaOrig="2560" w:dyaOrig="960">
                                <v:shape id="_x0000_i1047" type="#_x0000_t75" style="width:128.25pt;height:48pt" o:ole="">
                                  <v:imagedata r:id="rId45" o:title=""/>
                                </v:shape>
                                <o:OLEObject Type="Embed" ProgID="Equation.DSMT4" ShapeID="_x0000_i1047" DrawAspect="Content" ObjectID="_1524569596" r:id="rId47"/>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determines magnitude of vector</w:t>
                            </w:r>
                          </w:p>
                          <w:p w:rsidR="006322B4" w:rsidRDefault="006322B4">
                            <w:r>
                              <w:sym w:font="Wingdings" w:char="F0FC"/>
                            </w:r>
                            <w:r>
                              <w:t xml:space="preserve"> determines unit vector</w:t>
                            </w:r>
                          </w:p>
                        </w:tc>
                      </w:tr>
                    </w:tbl>
                    <w:p w:rsidR="006322B4" w:rsidRDefault="006322B4" w:rsidP="001F64A8"/>
                  </w:txbxContent>
                </v:textbox>
              </v:shape>
            </w:pict>
          </mc:Fallback>
        </mc:AlternateContent>
      </w:r>
    </w:p>
    <w:p w:rsidR="006322B4" w:rsidRDefault="006322B4" w:rsidP="001861F6">
      <w:pPr>
        <w:pStyle w:val="Parta"/>
      </w:pPr>
    </w:p>
    <w:p w:rsidR="006322B4" w:rsidRDefault="006322B4" w:rsidP="001861F6">
      <w:pPr>
        <w:pStyle w:val="Parta"/>
      </w:pPr>
    </w:p>
    <w:p w:rsidR="006322B4" w:rsidRDefault="006322B4" w:rsidP="001861F6">
      <w:pPr>
        <w:pStyle w:val="Parta"/>
      </w:pPr>
    </w:p>
    <w:p w:rsidR="006322B4" w:rsidRDefault="006322B4" w:rsidP="001861F6">
      <w:pPr>
        <w:pStyle w:val="Parta"/>
      </w:pPr>
    </w:p>
    <w:p w:rsidR="006322B4" w:rsidRDefault="006322B4" w:rsidP="001861F6">
      <w:pPr>
        <w:pStyle w:val="Parta"/>
      </w:pPr>
    </w:p>
    <w:p w:rsidR="006322B4" w:rsidRDefault="006322B4" w:rsidP="001861F6">
      <w:pPr>
        <w:pStyle w:val="Parta"/>
      </w:pPr>
    </w:p>
    <w:p w:rsidR="006322B4" w:rsidRDefault="006322B4" w:rsidP="001861F6">
      <w:pPr>
        <w:pStyle w:val="Parta"/>
      </w:pPr>
    </w:p>
    <w:p w:rsidR="006322B4" w:rsidRDefault="006322B4" w:rsidP="001861F6">
      <w:pPr>
        <w:pStyle w:val="Parta"/>
      </w:pPr>
    </w:p>
    <w:p w:rsidR="006322B4" w:rsidRDefault="006322B4" w:rsidP="001861F6">
      <w:pPr>
        <w:pStyle w:val="Parta"/>
      </w:pPr>
    </w:p>
    <w:p w:rsidR="006322B4" w:rsidRDefault="006322B4" w:rsidP="001861F6">
      <w:pPr>
        <w:pStyle w:val="Parta"/>
      </w:pPr>
    </w:p>
    <w:p w:rsidR="006322B4" w:rsidRDefault="006322B4" w:rsidP="001861F6">
      <w:pPr>
        <w:pStyle w:val="Parta"/>
      </w:pPr>
    </w:p>
    <w:p w:rsidR="006322B4" w:rsidRDefault="006322B4" w:rsidP="001861F6">
      <w:pPr>
        <w:pStyle w:val="Parta"/>
      </w:pPr>
      <w:r>
        <w:t>(e)</w:t>
      </w:r>
      <w:r>
        <w:tab/>
      </w:r>
      <w:proofErr w:type="gramStart"/>
      <w:r>
        <w:t>the</w:t>
      </w:r>
      <w:proofErr w:type="gramEnd"/>
      <w:r>
        <w:t xml:space="preserve"> scalar projection of </w:t>
      </w:r>
      <w:r w:rsidRPr="003E086B">
        <w:rPr>
          <w:rStyle w:val="Vector"/>
        </w:rPr>
        <w:t>b</w:t>
      </w:r>
      <w:r>
        <w:t xml:space="preserve"> onto </w:t>
      </w:r>
      <w:r w:rsidRPr="002676B8">
        <w:rPr>
          <w:position w:val="-6"/>
        </w:rPr>
        <w:object w:dxaOrig="560" w:dyaOrig="279">
          <v:shape id="_x0000_i1048" type="#_x0000_t75" style="width:27.75pt;height:14.25pt" o:ole="">
            <v:imagedata r:id="rId43" o:title=""/>
          </v:shape>
          <o:OLEObject Type="Embed" ProgID="Equation.DSMT4" ShapeID="_x0000_i1048" DrawAspect="Content" ObjectID="_1524569569" r:id="rId48"/>
        </w:object>
      </w:r>
      <w:r>
        <w:t>.</w:t>
      </w:r>
      <w:r>
        <w:tab/>
        <w:t>(2 marks)</w:t>
      </w:r>
    </w:p>
    <w:p w:rsidR="006322B4" w:rsidRDefault="006322B4" w:rsidP="001861F6">
      <w:pPr>
        <w:pStyle w:val="Parta"/>
      </w:pPr>
      <w:r>
        <w:rPr>
          <w:noProof/>
          <w:lang w:eastAsia="en-AU"/>
        </w:rPr>
        <mc:AlternateContent>
          <mc:Choice Requires="wps">
            <w:drawing>
              <wp:anchor distT="0" distB="0" distL="114300" distR="114300" simplePos="0" relativeHeight="251669504" behindDoc="0" locked="0" layoutInCell="1" allowOverlap="1" wp14:anchorId="3366B36C" wp14:editId="05FDFBD9">
                <wp:simplePos x="0" y="0"/>
                <wp:positionH relativeFrom="column">
                  <wp:posOffset>562610</wp:posOffset>
                </wp:positionH>
                <wp:positionV relativeFrom="paragraph">
                  <wp:posOffset>133350</wp:posOffset>
                </wp:positionV>
                <wp:extent cx="5238750" cy="156845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5238750" cy="1568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2D436E">
                                    <w:rPr>
                                      <w:position w:val="-62"/>
                                    </w:rPr>
                                    <w:object w:dxaOrig="2820" w:dyaOrig="1359">
                                      <v:shape id="_x0000_i1050" type="#_x0000_t75" style="width:141pt;height:68.25pt" o:ole="">
                                        <v:imagedata r:id="rId49" o:title=""/>
                                      </v:shape>
                                      <o:OLEObject Type="Embed" ProgID="Equation.DSMT4" ShapeID="_x0000_i1050" DrawAspect="Content" ObjectID="_1524569597" r:id="rId50"/>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uses scalar product</w:t>
                                  </w:r>
                                </w:p>
                                <w:p w:rsidR="006322B4" w:rsidRDefault="006322B4">
                                  <w:r>
                                    <w:sym w:font="Wingdings" w:char="F0FC"/>
                                  </w:r>
                                  <w:r>
                                    <w:t xml:space="preserve"> determines magnitude</w:t>
                                  </w:r>
                                </w:p>
                              </w:tc>
                            </w:tr>
                          </w:tbl>
                          <w:p w:rsidR="006322B4" w:rsidRDefault="006322B4" w:rsidP="002676B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44.3pt;margin-top:10.5pt;width:412.5pt;height:1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2D436E">
                              <w:rPr>
                                <w:position w:val="-62"/>
                              </w:rPr>
                              <w:object w:dxaOrig="2820" w:dyaOrig="1359">
                                <v:shape id="_x0000_i1050" type="#_x0000_t75" style="width:141pt;height:68.25pt" o:ole="">
                                  <v:imagedata r:id="rId49" o:title=""/>
                                </v:shape>
                                <o:OLEObject Type="Embed" ProgID="Equation.DSMT4" ShapeID="_x0000_i1050" DrawAspect="Content" ObjectID="_1524569597" r:id="rId51"/>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uses scalar product</w:t>
                            </w:r>
                          </w:p>
                          <w:p w:rsidR="006322B4" w:rsidRDefault="006322B4">
                            <w:r>
                              <w:sym w:font="Wingdings" w:char="F0FC"/>
                            </w:r>
                            <w:r>
                              <w:t xml:space="preserve"> determines magnitude</w:t>
                            </w:r>
                          </w:p>
                        </w:tc>
                      </w:tr>
                    </w:tbl>
                    <w:p w:rsidR="006322B4" w:rsidRDefault="006322B4" w:rsidP="002676B8"/>
                  </w:txbxContent>
                </v:textbox>
              </v:shape>
            </w:pict>
          </mc:Fallback>
        </mc:AlternateContent>
      </w:r>
    </w:p>
    <w:p w:rsidR="006322B4" w:rsidRDefault="006322B4" w:rsidP="001861F6">
      <w:pPr>
        <w:pStyle w:val="Parta"/>
      </w:pPr>
    </w:p>
    <w:p w:rsidR="006322B4" w:rsidRDefault="006322B4" w:rsidP="00F913EF"/>
    <w:p w:rsidR="006322B4" w:rsidRDefault="006322B4" w:rsidP="001F64A8"/>
    <w:p w:rsidR="006322B4" w:rsidRDefault="006322B4" w:rsidP="001F64A8"/>
    <w:p w:rsidR="006322B4" w:rsidRDefault="006322B4" w:rsidP="001F64A8"/>
    <w:p w:rsidR="006322B4" w:rsidRDefault="006322B4">
      <w:pPr>
        <w:spacing w:after="160" w:line="259" w:lineRule="auto"/>
        <w:rPr>
          <w:b/>
          <w:szCs w:val="24"/>
          <w:lang w:val="en-US"/>
        </w:rPr>
      </w:pPr>
      <w:r>
        <w:br w:type="page"/>
      </w:r>
    </w:p>
    <w:p w:rsidR="006322B4" w:rsidRDefault="006322B4" w:rsidP="006322B4">
      <w:pPr>
        <w:pStyle w:val="QNum"/>
      </w:pPr>
      <w:r>
        <w:lastRenderedPageBreak/>
        <w:t>Question 3</w:t>
      </w:r>
      <w:r>
        <w:tab/>
        <w:t>(7 marks)</w:t>
      </w:r>
    </w:p>
    <w:p w:rsidR="006322B4" w:rsidRDefault="006322B4" w:rsidP="00D83403">
      <w:pPr>
        <w:pStyle w:val="Parta"/>
      </w:pPr>
      <w:r>
        <w:t>(a)</w:t>
      </w:r>
      <w:r>
        <w:tab/>
        <w:t>Prove that the opposite angles of a cyclic quadrilateral are supplementary.</w:t>
      </w:r>
      <w:r>
        <w:tab/>
        <w:t>(4 marks)</w:t>
      </w:r>
    </w:p>
    <w:p w:rsidR="006322B4" w:rsidRDefault="006322B4" w:rsidP="00D83403">
      <w:pPr>
        <w:pStyle w:val="Parta"/>
      </w:pPr>
      <w:r>
        <w:rPr>
          <w:noProof/>
          <w:lang w:eastAsia="en-AU"/>
        </w:rPr>
        <mc:AlternateContent>
          <mc:Choice Requires="wps">
            <w:drawing>
              <wp:anchor distT="0" distB="0" distL="114300" distR="114300" simplePos="0" relativeHeight="251672576" behindDoc="0" locked="0" layoutInCell="1" allowOverlap="1" wp14:anchorId="406888B2" wp14:editId="0550DB40">
                <wp:simplePos x="0" y="0"/>
                <wp:positionH relativeFrom="column">
                  <wp:posOffset>454660</wp:posOffset>
                </wp:positionH>
                <wp:positionV relativeFrom="paragraph">
                  <wp:posOffset>120650</wp:posOffset>
                </wp:positionV>
                <wp:extent cx="5238750" cy="3454400"/>
                <wp:effectExtent l="0" t="0" r="19050" b="12700"/>
                <wp:wrapNone/>
                <wp:docPr id="9" name="Text Box 9"/>
                <wp:cNvGraphicFramePr/>
                <a:graphic xmlns:a="http://schemas.openxmlformats.org/drawingml/2006/main">
                  <a:graphicData uri="http://schemas.microsoft.com/office/word/2010/wordprocessingShape">
                    <wps:wsp>
                      <wps:cNvSpPr txBox="1"/>
                      <wps:spPr>
                        <a:xfrm>
                          <a:off x="0" y="0"/>
                          <a:ext cx="5238750" cy="3454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object w:dxaOrig="2712" w:dyaOrig="2808">
                                      <v:shape id="_x0000_i1052" type="#_x0000_t75" style="width:135.75pt;height:140.25pt" o:ole="">
                                        <v:imagedata r:id="rId52" o:title=""/>
                                      </v:shape>
                                      <o:OLEObject Type="Embed" ProgID="FXDraw.Graphic" ShapeID="_x0000_i1052" DrawAspect="Content" ObjectID="_1524569598" r:id="rId53"/>
                                    </w:object>
                                  </w:r>
                                </w:p>
                                <w:p w:rsidR="006322B4" w:rsidRDefault="006322B4" w:rsidP="00F532A0">
                                  <w:pPr>
                                    <w:rPr>
                                      <w:rFonts w:eastAsiaTheme="minorEastAsia"/>
                                    </w:rPr>
                                  </w:pPr>
                                  <m:oMath>
                                    <m:r>
                                      <w:rPr>
                                        <w:rFonts w:ascii="Cambria Math" w:hAnsi="Cambria Math"/>
                                      </w:rPr>
                                      <m:t>∠DOB=2α</m:t>
                                    </m:r>
                                  </m:oMath>
                                  <w:r>
                                    <w:rPr>
                                      <w:rFonts w:eastAsiaTheme="minorEastAsia"/>
                                    </w:rPr>
                                    <w:t xml:space="preserve"> (angle on arc </w:t>
                                  </w:r>
                                  <m:oMath>
                                    <m:r>
                                      <w:rPr>
                                        <w:rFonts w:ascii="Cambria Math" w:eastAsiaTheme="minorEastAsia" w:hAnsi="Cambria Math"/>
                                      </w:rPr>
                                      <m:t>DCB</m:t>
                                    </m:r>
                                  </m:oMath>
                                  <w:r>
                                    <w:rPr>
                                      <w:rFonts w:eastAsiaTheme="minorEastAsia"/>
                                    </w:rPr>
                                    <w:t xml:space="preserve"> at centre is twice angle on circumference)</w:t>
                                  </w:r>
                                </w:p>
                                <w:p w:rsidR="006322B4" w:rsidRDefault="006322B4" w:rsidP="00F532A0">
                                  <w:pPr>
                                    <w:rPr>
                                      <w:rFonts w:eastAsiaTheme="minorEastAsia"/>
                                    </w:rPr>
                                  </w:pPr>
                                  <m:oMath>
                                    <m:r>
                                      <w:rPr>
                                        <w:rFonts w:ascii="Cambria Math" w:hAnsi="Cambria Math"/>
                                      </w:rPr>
                                      <m:t>∠DOB=2β</m:t>
                                    </m:r>
                                  </m:oMath>
                                  <w:r>
                                    <w:rPr>
                                      <w:rFonts w:eastAsiaTheme="minorEastAsia"/>
                                    </w:rPr>
                                    <w:t xml:space="preserve"> (angle on arc </w:t>
                                  </w:r>
                                  <m:oMath>
                                    <m:r>
                                      <w:rPr>
                                        <w:rFonts w:ascii="Cambria Math" w:eastAsiaTheme="minorEastAsia" w:hAnsi="Cambria Math"/>
                                      </w:rPr>
                                      <m:t>DAB</m:t>
                                    </m:r>
                                  </m:oMath>
                                  <w:r>
                                    <w:rPr>
                                      <w:rFonts w:eastAsiaTheme="minorEastAsia"/>
                                    </w:rPr>
                                    <w:t xml:space="preserve"> at centre is twice angle on circumference)</w:t>
                                  </w:r>
                                </w:p>
                                <w:p w:rsidR="006322B4" w:rsidRDefault="006322B4" w:rsidP="00F532A0">
                                  <w:pPr>
                                    <w:rPr>
                                      <w:rFonts w:eastAsiaTheme="minorEastAsia"/>
                                    </w:rPr>
                                  </w:pPr>
                                  <m:oMath>
                                    <m:r>
                                      <w:rPr>
                                        <w:rFonts w:ascii="Cambria Math" w:hAnsi="Cambria Math"/>
                                      </w:rPr>
                                      <m:t>2α+2β=360</m:t>
                                    </m:r>
                                  </m:oMath>
                                  <w:r>
                                    <w:rPr>
                                      <w:rFonts w:eastAsiaTheme="minorEastAsia"/>
                                    </w:rPr>
                                    <w:t xml:space="preserve"> (angle sum of circle)</w:t>
                                  </w:r>
                                </w:p>
                                <w:p w:rsidR="006322B4" w:rsidRDefault="006322B4" w:rsidP="00F532A0">
                                  <m:oMath>
                                    <m:r>
                                      <w:rPr>
                                        <w:rFonts w:ascii="Cambria Math" w:hAnsi="Cambria Math"/>
                                      </w:rPr>
                                      <m:t>α+β=180</m:t>
                                    </m:r>
                                  </m:oMath>
                                  <w:r>
                                    <w:rPr>
                                      <w:rFonts w:eastAsiaTheme="minorEastAsia"/>
                                    </w:rPr>
                                    <w:t xml:space="preserve"> - opposite angles are supplementary</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labelled diagram</w:t>
                                  </w:r>
                                </w:p>
                                <w:p w:rsidR="006322B4" w:rsidRDefault="006322B4">
                                  <w:r>
                                    <w:sym w:font="Wingdings" w:char="F0FC"/>
                                  </w:r>
                                  <w:r>
                                    <w:t xml:space="preserve"> uses angle at centre twice circumference</w:t>
                                  </w:r>
                                </w:p>
                                <w:p w:rsidR="006322B4" w:rsidRDefault="006322B4">
                                  <w:r>
                                    <w:sym w:font="Wingdings" w:char="F0FC"/>
                                  </w:r>
                                  <w:r>
                                    <w:t xml:space="preserve"> uses angle sum at centre</w:t>
                                  </w:r>
                                </w:p>
                                <w:p w:rsidR="006322B4" w:rsidRDefault="006322B4">
                                  <w:r>
                                    <w:sym w:font="Wingdings" w:char="F0FC"/>
                                  </w:r>
                                  <w:r>
                                    <w:t xml:space="preserve"> completes proof</w:t>
                                  </w:r>
                                </w:p>
                              </w:tc>
                            </w:tr>
                          </w:tbl>
                          <w:p w:rsidR="006322B4" w:rsidRDefault="006322B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35.8pt;margin-top:9.5pt;width:412.5pt;height:2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object w:dxaOrig="2712" w:dyaOrig="2808">
                                <v:shape id="_x0000_i1052" type="#_x0000_t75" style="width:135.75pt;height:140.25pt" o:ole="">
                                  <v:imagedata r:id="rId52" o:title=""/>
                                </v:shape>
                                <o:OLEObject Type="Embed" ProgID="FXDraw.Graphic" ShapeID="_x0000_i1052" DrawAspect="Content" ObjectID="_1524569598" r:id="rId54"/>
                              </w:object>
                            </w:r>
                          </w:p>
                          <w:p w:rsidR="006322B4" w:rsidRDefault="006322B4" w:rsidP="00F532A0">
                            <w:pPr>
                              <w:rPr>
                                <w:rFonts w:eastAsiaTheme="minorEastAsia"/>
                              </w:rPr>
                            </w:pPr>
                            <m:oMath>
                              <m:r>
                                <w:rPr>
                                  <w:rFonts w:ascii="Cambria Math" w:hAnsi="Cambria Math"/>
                                </w:rPr>
                                <m:t>∠DOB=2α</m:t>
                              </m:r>
                            </m:oMath>
                            <w:r>
                              <w:rPr>
                                <w:rFonts w:eastAsiaTheme="minorEastAsia"/>
                              </w:rPr>
                              <w:t xml:space="preserve"> (angle on arc </w:t>
                            </w:r>
                            <m:oMath>
                              <m:r>
                                <w:rPr>
                                  <w:rFonts w:ascii="Cambria Math" w:eastAsiaTheme="minorEastAsia" w:hAnsi="Cambria Math"/>
                                </w:rPr>
                                <m:t>DCB</m:t>
                              </m:r>
                            </m:oMath>
                            <w:r>
                              <w:rPr>
                                <w:rFonts w:eastAsiaTheme="minorEastAsia"/>
                              </w:rPr>
                              <w:t xml:space="preserve"> at centre is twice angle on circumference)</w:t>
                            </w:r>
                          </w:p>
                          <w:p w:rsidR="006322B4" w:rsidRDefault="006322B4" w:rsidP="00F532A0">
                            <w:pPr>
                              <w:rPr>
                                <w:rFonts w:eastAsiaTheme="minorEastAsia"/>
                              </w:rPr>
                            </w:pPr>
                            <m:oMath>
                              <m:r>
                                <w:rPr>
                                  <w:rFonts w:ascii="Cambria Math" w:hAnsi="Cambria Math"/>
                                </w:rPr>
                                <m:t>∠DOB=2β</m:t>
                              </m:r>
                            </m:oMath>
                            <w:r>
                              <w:rPr>
                                <w:rFonts w:eastAsiaTheme="minorEastAsia"/>
                              </w:rPr>
                              <w:t xml:space="preserve"> (angle on arc </w:t>
                            </w:r>
                            <m:oMath>
                              <m:r>
                                <w:rPr>
                                  <w:rFonts w:ascii="Cambria Math" w:eastAsiaTheme="minorEastAsia" w:hAnsi="Cambria Math"/>
                                </w:rPr>
                                <m:t>DAB</m:t>
                              </m:r>
                            </m:oMath>
                            <w:r>
                              <w:rPr>
                                <w:rFonts w:eastAsiaTheme="minorEastAsia"/>
                              </w:rPr>
                              <w:t xml:space="preserve"> at centre is twice angle on circumference)</w:t>
                            </w:r>
                          </w:p>
                          <w:p w:rsidR="006322B4" w:rsidRDefault="006322B4" w:rsidP="00F532A0">
                            <w:pPr>
                              <w:rPr>
                                <w:rFonts w:eastAsiaTheme="minorEastAsia"/>
                              </w:rPr>
                            </w:pPr>
                            <m:oMath>
                              <m:r>
                                <w:rPr>
                                  <w:rFonts w:ascii="Cambria Math" w:hAnsi="Cambria Math"/>
                                </w:rPr>
                                <m:t>2α+2β=360</m:t>
                              </m:r>
                            </m:oMath>
                            <w:r>
                              <w:rPr>
                                <w:rFonts w:eastAsiaTheme="minorEastAsia"/>
                              </w:rPr>
                              <w:t xml:space="preserve"> (angle sum of circle)</w:t>
                            </w:r>
                          </w:p>
                          <w:p w:rsidR="006322B4" w:rsidRDefault="006322B4" w:rsidP="00F532A0">
                            <m:oMath>
                              <m:r>
                                <w:rPr>
                                  <w:rFonts w:ascii="Cambria Math" w:hAnsi="Cambria Math"/>
                                </w:rPr>
                                <m:t>α+β=180</m:t>
                              </m:r>
                            </m:oMath>
                            <w:r>
                              <w:rPr>
                                <w:rFonts w:eastAsiaTheme="minorEastAsia"/>
                              </w:rPr>
                              <w:t xml:space="preserve"> - opposite angles are supplementary</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labelled diagram</w:t>
                            </w:r>
                          </w:p>
                          <w:p w:rsidR="006322B4" w:rsidRDefault="006322B4">
                            <w:r>
                              <w:sym w:font="Wingdings" w:char="F0FC"/>
                            </w:r>
                            <w:r>
                              <w:t xml:space="preserve"> uses angle at centre twice circumference</w:t>
                            </w:r>
                          </w:p>
                          <w:p w:rsidR="006322B4" w:rsidRDefault="006322B4">
                            <w:r>
                              <w:sym w:font="Wingdings" w:char="F0FC"/>
                            </w:r>
                            <w:r>
                              <w:t xml:space="preserve"> uses angle sum at centre</w:t>
                            </w:r>
                          </w:p>
                          <w:p w:rsidR="006322B4" w:rsidRDefault="006322B4">
                            <w:r>
                              <w:sym w:font="Wingdings" w:char="F0FC"/>
                            </w:r>
                            <w:r>
                              <w:t xml:space="preserve"> completes proof</w:t>
                            </w:r>
                          </w:p>
                        </w:tc>
                      </w:tr>
                    </w:tbl>
                    <w:p w:rsidR="006322B4" w:rsidRDefault="006322B4" w:rsidP="001F64A8"/>
                  </w:txbxContent>
                </v:textbox>
              </v:shape>
            </w:pict>
          </mc:Fallback>
        </mc:AlternateContent>
      </w: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p>
    <w:p w:rsidR="006322B4" w:rsidRDefault="006322B4" w:rsidP="00D83403">
      <w:pPr>
        <w:pStyle w:val="Parta"/>
      </w:pPr>
      <w:r>
        <w:t>(b)</w:t>
      </w:r>
      <w:r>
        <w:tab/>
        <w:t xml:space="preserve">Determine, with reasons, the size of </w:t>
      </w:r>
      <w:r w:rsidRPr="001457F1">
        <w:rPr>
          <w:position w:val="-6"/>
        </w:rPr>
        <w:object w:dxaOrig="740" w:dyaOrig="279">
          <v:shape id="_x0000_i1053" type="#_x0000_t75" style="width:36.75pt;height:14.25pt" o:ole="">
            <v:imagedata r:id="rId55" o:title=""/>
          </v:shape>
          <o:OLEObject Type="Embed" ProgID="Equation.DSMT4" ShapeID="_x0000_i1053" DrawAspect="Content" ObjectID="_1524569570" r:id="rId56"/>
        </w:object>
      </w:r>
      <w:r>
        <w:t xml:space="preserve"> in the diagram below.</w:t>
      </w:r>
      <w:r>
        <w:tab/>
        <w:t>(3 marks)</w:t>
      </w:r>
    </w:p>
    <w:p w:rsidR="006322B4" w:rsidRDefault="006322B4" w:rsidP="00D83403">
      <w:pPr>
        <w:pStyle w:val="Parta"/>
      </w:pPr>
    </w:p>
    <w:p w:rsidR="006322B4" w:rsidRDefault="006322B4" w:rsidP="00D83403">
      <w:pPr>
        <w:pStyle w:val="Parta"/>
      </w:pPr>
      <w:r>
        <w:rPr>
          <w:noProof/>
          <w:lang w:eastAsia="en-AU"/>
        </w:rPr>
        <mc:AlternateContent>
          <mc:Choice Requires="wps">
            <w:drawing>
              <wp:anchor distT="0" distB="0" distL="114300" distR="114300" simplePos="0" relativeHeight="251671552" behindDoc="0" locked="0" layoutInCell="1" allowOverlap="1" wp14:anchorId="4F12C622" wp14:editId="1E47DF12">
                <wp:simplePos x="0" y="0"/>
                <wp:positionH relativeFrom="column">
                  <wp:posOffset>2689860</wp:posOffset>
                </wp:positionH>
                <wp:positionV relativeFrom="paragraph">
                  <wp:posOffset>1016635</wp:posOffset>
                </wp:positionV>
                <wp:extent cx="3073400" cy="2209800"/>
                <wp:effectExtent l="0" t="0" r="12700" b="19050"/>
                <wp:wrapNone/>
                <wp:docPr id="10" name="Text Box 10"/>
                <wp:cNvGraphicFramePr/>
                <a:graphic xmlns:a="http://schemas.openxmlformats.org/drawingml/2006/main">
                  <a:graphicData uri="http://schemas.microsoft.com/office/word/2010/wordprocessingShape">
                    <wps:wsp>
                      <wps:cNvSpPr txBox="1"/>
                      <wps:spPr>
                        <a:xfrm>
                          <a:off x="0" y="0"/>
                          <a:ext cx="3073400" cy="220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52"/>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C628E1">
                                    <w:rPr>
                                      <w:position w:val="-98"/>
                                    </w:rPr>
                                    <w:object w:dxaOrig="4500" w:dyaOrig="2079">
                                      <v:shape id="_x0000_i1055" type="#_x0000_t75" style="width:225pt;height:104.25pt" o:ole="">
                                        <v:imagedata r:id="rId57" o:title=""/>
                                      </v:shape>
                                      <o:OLEObject Type="Embed" ProgID="Equation.DSMT4" ShapeID="_x0000_i1055" DrawAspect="Content" ObjectID="_1524569599" r:id="rId58"/>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uses isosceles triangles</w:t>
                                  </w:r>
                                </w:p>
                                <w:p w:rsidR="006322B4" w:rsidRDefault="006322B4">
                                  <w:r>
                                    <w:sym w:font="Wingdings" w:char="F0FC"/>
                                  </w:r>
                                  <w:r>
                                    <w:t xml:space="preserve"> determines </w:t>
                                  </w:r>
                                  <w:r w:rsidRPr="00C628E1">
                                    <w:rPr>
                                      <w:position w:val="-6"/>
                                    </w:rPr>
                                    <w:object w:dxaOrig="720" w:dyaOrig="280">
                                      <v:shape id="_x0000_i1057" type="#_x0000_t75" style="width:36pt;height:14.25pt" o:ole="">
                                        <v:imagedata r:id="rId59" o:title=""/>
                                      </v:shape>
                                      <o:OLEObject Type="Embed" ProgID="Equation.DSMT4" ShapeID="_x0000_i1057" DrawAspect="Content" ObjectID="_1524569600" r:id="rId60"/>
                                    </w:object>
                                  </w:r>
                                </w:p>
                                <w:p w:rsidR="006322B4" w:rsidRDefault="006322B4">
                                  <w:r>
                                    <w:sym w:font="Wingdings" w:char="F0FC"/>
                                  </w:r>
                                  <w:r>
                                    <w:t xml:space="preserve"> determines </w:t>
                                  </w:r>
                                  <w:r w:rsidRPr="00C628E1">
                                    <w:rPr>
                                      <w:position w:val="-6"/>
                                    </w:rPr>
                                    <w:object w:dxaOrig="740" w:dyaOrig="280">
                                      <v:shape id="_x0000_i1059" type="#_x0000_t75" style="width:36.75pt;height:14.25pt" o:ole="">
                                        <v:imagedata r:id="rId61" o:title=""/>
                                      </v:shape>
                                      <o:OLEObject Type="Embed" ProgID="Equation.DSMT4" ShapeID="_x0000_i1059" DrawAspect="Content" ObjectID="_1524569601" r:id="rId62"/>
                                    </w:object>
                                  </w:r>
                                  <w:r>
                                    <w:t xml:space="preserve"> with reason</w:t>
                                  </w:r>
                                </w:p>
                              </w:tc>
                            </w:tr>
                          </w:tbl>
                          <w:p w:rsidR="006322B4" w:rsidRDefault="006322B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211.8pt;margin-top:80.05pt;width:242pt;height:1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5052"/>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C628E1">
                              <w:rPr>
                                <w:position w:val="-98"/>
                              </w:rPr>
                              <w:object w:dxaOrig="4500" w:dyaOrig="2079">
                                <v:shape id="_x0000_i1055" type="#_x0000_t75" style="width:225pt;height:104.25pt" o:ole="">
                                  <v:imagedata r:id="rId57" o:title=""/>
                                </v:shape>
                                <o:OLEObject Type="Embed" ProgID="Equation.DSMT4" ShapeID="_x0000_i1055" DrawAspect="Content" ObjectID="_1524569599" r:id="rId63"/>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uses isosceles triangles</w:t>
                            </w:r>
                          </w:p>
                          <w:p w:rsidR="006322B4" w:rsidRDefault="006322B4">
                            <w:r>
                              <w:sym w:font="Wingdings" w:char="F0FC"/>
                            </w:r>
                            <w:r>
                              <w:t xml:space="preserve"> determines </w:t>
                            </w:r>
                            <w:r w:rsidRPr="00C628E1">
                              <w:rPr>
                                <w:position w:val="-6"/>
                              </w:rPr>
                              <w:object w:dxaOrig="720" w:dyaOrig="280">
                                <v:shape id="_x0000_i1057" type="#_x0000_t75" style="width:36pt;height:14.25pt" o:ole="">
                                  <v:imagedata r:id="rId59" o:title=""/>
                                </v:shape>
                                <o:OLEObject Type="Embed" ProgID="Equation.DSMT4" ShapeID="_x0000_i1057" DrawAspect="Content" ObjectID="_1524569600" r:id="rId64"/>
                              </w:object>
                            </w:r>
                          </w:p>
                          <w:p w:rsidR="006322B4" w:rsidRDefault="006322B4">
                            <w:r>
                              <w:sym w:font="Wingdings" w:char="F0FC"/>
                            </w:r>
                            <w:r>
                              <w:t xml:space="preserve"> determines </w:t>
                            </w:r>
                            <w:r w:rsidRPr="00C628E1">
                              <w:rPr>
                                <w:position w:val="-6"/>
                              </w:rPr>
                              <w:object w:dxaOrig="740" w:dyaOrig="280">
                                <v:shape id="_x0000_i1059" type="#_x0000_t75" style="width:36.75pt;height:14.25pt" o:ole="">
                                  <v:imagedata r:id="rId61" o:title=""/>
                                </v:shape>
                                <o:OLEObject Type="Embed" ProgID="Equation.DSMT4" ShapeID="_x0000_i1059" DrawAspect="Content" ObjectID="_1524569601" r:id="rId65"/>
                              </w:object>
                            </w:r>
                            <w:r>
                              <w:t xml:space="preserve"> with reason</w:t>
                            </w:r>
                          </w:p>
                        </w:tc>
                      </w:tr>
                    </w:tbl>
                    <w:p w:rsidR="006322B4" w:rsidRDefault="006322B4" w:rsidP="001F64A8"/>
                  </w:txbxContent>
                </v:textbox>
              </v:shape>
            </w:pict>
          </mc:Fallback>
        </mc:AlternateContent>
      </w:r>
      <w:r>
        <w:tab/>
      </w:r>
      <w:r>
        <w:object w:dxaOrig="2999" w:dyaOrig="3149">
          <v:shape id="_x0000_i1060" type="#_x0000_t75" style="width:150pt;height:157.5pt" o:ole="">
            <v:imagedata r:id="rId66" o:title=""/>
          </v:shape>
          <o:OLEObject Type="Embed" ProgID="FXDraw.Graphic" ShapeID="_x0000_i1060" DrawAspect="Content" ObjectID="_1524569571" r:id="rId67"/>
        </w:object>
      </w:r>
    </w:p>
    <w:p w:rsidR="006322B4" w:rsidRDefault="006322B4" w:rsidP="00D83403">
      <w:pPr>
        <w:pStyle w:val="Parta"/>
      </w:pPr>
    </w:p>
    <w:p w:rsidR="006322B4" w:rsidRDefault="006322B4" w:rsidP="001F64A8"/>
    <w:p w:rsidR="006322B4" w:rsidRDefault="006322B4" w:rsidP="001F64A8"/>
    <w:p w:rsidR="006322B4" w:rsidRDefault="006322B4" w:rsidP="001F64A8"/>
    <w:p w:rsidR="006322B4" w:rsidRPr="00F913EF" w:rsidRDefault="006322B4" w:rsidP="001F64A8"/>
    <w:p w:rsidR="006322B4" w:rsidRDefault="006322B4">
      <w:pPr>
        <w:spacing w:after="160" w:line="259" w:lineRule="auto"/>
        <w:rPr>
          <w:b/>
          <w:szCs w:val="24"/>
          <w:lang w:val="en-US"/>
        </w:rPr>
      </w:pPr>
      <w:r>
        <w:br w:type="page"/>
      </w:r>
    </w:p>
    <w:p w:rsidR="006322B4" w:rsidRDefault="006322B4" w:rsidP="006322B4">
      <w:pPr>
        <w:pStyle w:val="QNum"/>
      </w:pPr>
      <w:r>
        <w:lastRenderedPageBreak/>
        <w:t>Question 4</w:t>
      </w:r>
      <w:r>
        <w:tab/>
        <w:t>(7 marks)</w:t>
      </w:r>
    </w:p>
    <w:p w:rsidR="006322B4" w:rsidRDefault="006322B4" w:rsidP="00C77616">
      <w:r>
        <w:t xml:space="preserve">Consider the </w:t>
      </w:r>
      <w:proofErr w:type="gramStart"/>
      <w:r>
        <w:t xml:space="preserve">vectors </w:t>
      </w:r>
      <w:proofErr w:type="gramEnd"/>
      <w:r w:rsidRPr="0094342C">
        <w:rPr>
          <w:position w:val="-10"/>
        </w:rPr>
        <w:object w:dxaOrig="1200" w:dyaOrig="320">
          <v:shape id="_x0000_i1061" type="#_x0000_t75" style="width:60pt;height:15.75pt" o:ole="">
            <v:imagedata r:id="rId68" o:title=""/>
          </v:shape>
          <o:OLEObject Type="Embed" ProgID="Equation.DSMT4" ShapeID="_x0000_i1061" DrawAspect="Content" ObjectID="_1524569572" r:id="rId69"/>
        </w:object>
      </w:r>
      <w:r>
        <w:t xml:space="preserve">, </w:t>
      </w:r>
      <w:r w:rsidRPr="0094342C">
        <w:rPr>
          <w:position w:val="-10"/>
        </w:rPr>
        <w:object w:dxaOrig="1080" w:dyaOrig="320">
          <v:shape id="_x0000_i1062" type="#_x0000_t75" style="width:54pt;height:15.75pt" o:ole="">
            <v:imagedata r:id="rId70" o:title=""/>
          </v:shape>
          <o:OLEObject Type="Embed" ProgID="Equation.DSMT4" ShapeID="_x0000_i1062" DrawAspect="Content" ObjectID="_1524569573" r:id="rId71"/>
        </w:object>
      </w:r>
      <w:r>
        <w:t xml:space="preserve"> and </w:t>
      </w:r>
      <w:r w:rsidRPr="005C4A43">
        <w:rPr>
          <w:position w:val="-10"/>
        </w:rPr>
        <w:object w:dxaOrig="1280" w:dyaOrig="320">
          <v:shape id="_x0000_i1063" type="#_x0000_t75" style="width:63.75pt;height:15.75pt" o:ole="">
            <v:imagedata r:id="rId72" o:title=""/>
          </v:shape>
          <o:OLEObject Type="Embed" ProgID="Equation.DSMT4" ShapeID="_x0000_i1063" DrawAspect="Content" ObjectID="_1524569574" r:id="rId73"/>
        </w:object>
      </w:r>
      <w:r>
        <w:t>.</w:t>
      </w:r>
    </w:p>
    <w:p w:rsidR="006322B4" w:rsidRDefault="006322B4" w:rsidP="00F913EF"/>
    <w:p w:rsidR="006322B4" w:rsidRDefault="006322B4" w:rsidP="0094342C">
      <w:pPr>
        <w:pStyle w:val="Parta"/>
      </w:pPr>
      <w:r>
        <w:t>(a)</w:t>
      </w:r>
      <w:r>
        <w:tab/>
        <w:t xml:space="preserve">Determine the vector projection of </w:t>
      </w:r>
      <w:r w:rsidRPr="0094342C">
        <w:rPr>
          <w:rStyle w:val="Vector"/>
        </w:rPr>
        <w:t>a</w:t>
      </w:r>
      <w:r>
        <w:t xml:space="preserve"> onto </w:t>
      </w:r>
      <w:r w:rsidRPr="0094342C">
        <w:rPr>
          <w:rStyle w:val="Vector"/>
        </w:rPr>
        <w:t>b</w:t>
      </w:r>
      <w:r>
        <w:t>.</w:t>
      </w:r>
      <w:r>
        <w:tab/>
        <w:t>(3 marks)</w:t>
      </w:r>
    </w:p>
    <w:p w:rsidR="006322B4" w:rsidRDefault="006322B4" w:rsidP="0094342C">
      <w:pPr>
        <w:pStyle w:val="Parta"/>
      </w:pPr>
      <w:r>
        <w:rPr>
          <w:noProof/>
          <w:lang w:eastAsia="en-AU"/>
        </w:rPr>
        <mc:AlternateContent>
          <mc:Choice Requires="wps">
            <w:drawing>
              <wp:anchor distT="0" distB="0" distL="114300" distR="114300" simplePos="0" relativeHeight="251675648" behindDoc="0" locked="0" layoutInCell="1" allowOverlap="1" wp14:anchorId="07684E3A" wp14:editId="478DB227">
                <wp:simplePos x="0" y="0"/>
                <wp:positionH relativeFrom="column">
                  <wp:posOffset>518160</wp:posOffset>
                </wp:positionH>
                <wp:positionV relativeFrom="paragraph">
                  <wp:posOffset>161290</wp:posOffset>
                </wp:positionV>
                <wp:extent cx="5238750" cy="17526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5238750" cy="1752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E35045">
                                    <w:rPr>
                                      <w:position w:val="-64"/>
                                    </w:rPr>
                                    <w:object w:dxaOrig="3000" w:dyaOrig="1380">
                                      <v:shape id="_x0000_i1065" type="#_x0000_t75" style="width:150pt;height:69pt" o:ole="">
                                        <v:imagedata r:id="rId74" o:title=""/>
                                      </v:shape>
                                      <o:OLEObject Type="Embed" ProgID="Equation.DSMT4" ShapeID="_x0000_i1065" DrawAspect="Content" ObjectID="_1524569602" r:id="rId75"/>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calculates scalar product</w:t>
                                  </w:r>
                                </w:p>
                                <w:p w:rsidR="006322B4" w:rsidRDefault="006322B4">
                                  <w:r>
                                    <w:sym w:font="Wingdings" w:char="F0FC"/>
                                  </w:r>
                                  <w:r>
                                    <w:t xml:space="preserve"> calculates magnitude of b</w:t>
                                  </w:r>
                                </w:p>
                                <w:p w:rsidR="006322B4" w:rsidRDefault="006322B4">
                                  <w:r>
                                    <w:sym w:font="Wingdings" w:char="F0FC"/>
                                  </w:r>
                                  <w:r>
                                    <w:t xml:space="preserve"> determines vector</w:t>
                                  </w:r>
                                </w:p>
                              </w:tc>
                            </w:tr>
                          </w:tbl>
                          <w:p w:rsidR="006322B4" w:rsidRDefault="006322B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40.8pt;margin-top:12.7pt;width:412.5pt;height:1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E35045">
                              <w:rPr>
                                <w:position w:val="-64"/>
                              </w:rPr>
                              <w:object w:dxaOrig="3000" w:dyaOrig="1380">
                                <v:shape id="_x0000_i1065" type="#_x0000_t75" style="width:150pt;height:69pt" o:ole="">
                                  <v:imagedata r:id="rId74" o:title=""/>
                                </v:shape>
                                <o:OLEObject Type="Embed" ProgID="Equation.DSMT4" ShapeID="_x0000_i1065" DrawAspect="Content" ObjectID="_1524569602" r:id="rId76"/>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calculates scalar product</w:t>
                            </w:r>
                          </w:p>
                          <w:p w:rsidR="006322B4" w:rsidRDefault="006322B4">
                            <w:r>
                              <w:sym w:font="Wingdings" w:char="F0FC"/>
                            </w:r>
                            <w:r>
                              <w:t xml:space="preserve"> calculates magnitude of b</w:t>
                            </w:r>
                          </w:p>
                          <w:p w:rsidR="006322B4" w:rsidRDefault="006322B4">
                            <w:r>
                              <w:sym w:font="Wingdings" w:char="F0FC"/>
                            </w:r>
                            <w:r>
                              <w:t xml:space="preserve"> determines vector</w:t>
                            </w:r>
                          </w:p>
                        </w:tc>
                      </w:tr>
                    </w:tbl>
                    <w:p w:rsidR="006322B4" w:rsidRDefault="006322B4" w:rsidP="001F64A8"/>
                  </w:txbxContent>
                </v:textbox>
              </v:shape>
            </w:pict>
          </mc:Fallback>
        </mc:AlternateContent>
      </w:r>
    </w:p>
    <w:p w:rsidR="006322B4" w:rsidRDefault="006322B4" w:rsidP="0094342C">
      <w:pPr>
        <w:pStyle w:val="Parta"/>
      </w:pPr>
    </w:p>
    <w:p w:rsidR="006322B4" w:rsidRDefault="006322B4" w:rsidP="0094342C">
      <w:pPr>
        <w:pStyle w:val="Parta"/>
      </w:pPr>
    </w:p>
    <w:p w:rsidR="006322B4" w:rsidRDefault="006322B4" w:rsidP="0094342C">
      <w:pPr>
        <w:pStyle w:val="Parta"/>
      </w:pPr>
    </w:p>
    <w:p w:rsidR="006322B4" w:rsidRDefault="006322B4" w:rsidP="0094342C">
      <w:pPr>
        <w:pStyle w:val="Parta"/>
      </w:pPr>
    </w:p>
    <w:p w:rsidR="006322B4" w:rsidRDefault="006322B4" w:rsidP="0094342C">
      <w:pPr>
        <w:pStyle w:val="Parta"/>
      </w:pPr>
    </w:p>
    <w:p w:rsidR="006322B4" w:rsidRDefault="006322B4" w:rsidP="0094342C">
      <w:pPr>
        <w:pStyle w:val="Parta"/>
      </w:pPr>
    </w:p>
    <w:p w:rsidR="006322B4" w:rsidRDefault="006322B4" w:rsidP="0094342C">
      <w:pPr>
        <w:pStyle w:val="Parta"/>
      </w:pPr>
    </w:p>
    <w:p w:rsidR="006322B4" w:rsidRDefault="006322B4" w:rsidP="0094342C">
      <w:pPr>
        <w:pStyle w:val="Parta"/>
      </w:pPr>
    </w:p>
    <w:p w:rsidR="006322B4" w:rsidRDefault="006322B4" w:rsidP="0094342C">
      <w:pPr>
        <w:pStyle w:val="Parta"/>
      </w:pPr>
    </w:p>
    <w:p w:rsidR="006322B4" w:rsidRDefault="006322B4" w:rsidP="0094342C">
      <w:pPr>
        <w:pStyle w:val="Parta"/>
      </w:pPr>
    </w:p>
    <w:p w:rsidR="006322B4" w:rsidRDefault="006322B4" w:rsidP="0094342C">
      <w:pPr>
        <w:pStyle w:val="Parta"/>
      </w:pPr>
    </w:p>
    <w:p w:rsidR="006322B4" w:rsidRDefault="006322B4" w:rsidP="0094342C">
      <w:pPr>
        <w:pStyle w:val="Parta"/>
      </w:pPr>
    </w:p>
    <w:p w:rsidR="006322B4" w:rsidRDefault="006322B4" w:rsidP="0094342C">
      <w:pPr>
        <w:pStyle w:val="Parta"/>
      </w:pPr>
    </w:p>
    <w:p w:rsidR="006322B4" w:rsidRDefault="006322B4" w:rsidP="0094342C">
      <w:pPr>
        <w:pStyle w:val="Parta"/>
      </w:pPr>
    </w:p>
    <w:p w:rsidR="006322B4" w:rsidRDefault="006322B4" w:rsidP="0094342C">
      <w:pPr>
        <w:pStyle w:val="Parta"/>
      </w:pPr>
    </w:p>
    <w:p w:rsidR="006322B4" w:rsidRDefault="006322B4" w:rsidP="0094342C">
      <w:pPr>
        <w:pStyle w:val="Parta"/>
      </w:pPr>
    </w:p>
    <w:p w:rsidR="006322B4" w:rsidRDefault="006322B4" w:rsidP="0094342C">
      <w:pPr>
        <w:pStyle w:val="Parta"/>
      </w:pPr>
    </w:p>
    <w:p w:rsidR="006322B4" w:rsidRDefault="006322B4" w:rsidP="0094342C">
      <w:pPr>
        <w:pStyle w:val="Parta"/>
      </w:pPr>
    </w:p>
    <w:p w:rsidR="006322B4" w:rsidRDefault="006322B4" w:rsidP="0094342C">
      <w:pPr>
        <w:pStyle w:val="Parta"/>
      </w:pPr>
    </w:p>
    <w:p w:rsidR="006322B4" w:rsidRDefault="006322B4" w:rsidP="0094342C">
      <w:pPr>
        <w:pStyle w:val="Parta"/>
      </w:pPr>
    </w:p>
    <w:p w:rsidR="006322B4" w:rsidRDefault="006322B4" w:rsidP="0094342C">
      <w:pPr>
        <w:pStyle w:val="Parta"/>
      </w:pPr>
    </w:p>
    <w:p w:rsidR="006322B4" w:rsidRDefault="006322B4" w:rsidP="0094342C">
      <w:pPr>
        <w:pStyle w:val="Parta"/>
      </w:pPr>
    </w:p>
    <w:p w:rsidR="006322B4" w:rsidRDefault="006322B4" w:rsidP="0094342C">
      <w:pPr>
        <w:pStyle w:val="Parta"/>
      </w:pPr>
      <w:r>
        <w:t>(b)</w:t>
      </w:r>
      <w:r>
        <w:tab/>
        <w:t xml:space="preserve">Express </w:t>
      </w:r>
      <w:r w:rsidRPr="005C4A43">
        <w:rPr>
          <w:rStyle w:val="Vector"/>
        </w:rPr>
        <w:t>c</w:t>
      </w:r>
      <w:r>
        <w:t xml:space="preserve"> in the </w:t>
      </w:r>
      <w:proofErr w:type="gramStart"/>
      <w:r>
        <w:t xml:space="preserve">form </w:t>
      </w:r>
      <w:proofErr w:type="gramEnd"/>
      <w:r w:rsidRPr="002B59B2">
        <w:rPr>
          <w:position w:val="-10"/>
        </w:rPr>
        <w:object w:dxaOrig="800" w:dyaOrig="320">
          <v:shape id="_x0000_i1066" type="#_x0000_t75" style="width:39.75pt;height:15.75pt" o:ole="">
            <v:imagedata r:id="rId77" o:title=""/>
          </v:shape>
          <o:OLEObject Type="Embed" ProgID="Equation.DSMT4" ShapeID="_x0000_i1066" DrawAspect="Content" ObjectID="_1524569575" r:id="rId78"/>
        </w:object>
      </w:r>
      <w:r>
        <w:t>.</w:t>
      </w:r>
      <w:r>
        <w:tab/>
        <w:t>(4 marks)</w:t>
      </w:r>
    </w:p>
    <w:p w:rsidR="006322B4" w:rsidRDefault="006322B4" w:rsidP="0094342C">
      <w:pPr>
        <w:pStyle w:val="Parta"/>
      </w:pPr>
      <w:r>
        <w:rPr>
          <w:noProof/>
          <w:lang w:eastAsia="en-AU"/>
        </w:rPr>
        <mc:AlternateContent>
          <mc:Choice Requires="wps">
            <w:drawing>
              <wp:anchor distT="0" distB="0" distL="114300" distR="114300" simplePos="0" relativeHeight="251674624" behindDoc="0" locked="0" layoutInCell="1" allowOverlap="1" wp14:anchorId="2B3F0938" wp14:editId="2C517CD1">
                <wp:simplePos x="0" y="0"/>
                <wp:positionH relativeFrom="column">
                  <wp:posOffset>518160</wp:posOffset>
                </wp:positionH>
                <wp:positionV relativeFrom="paragraph">
                  <wp:posOffset>78105</wp:posOffset>
                </wp:positionV>
                <wp:extent cx="5238750" cy="3479800"/>
                <wp:effectExtent l="0" t="0" r="19050" b="25400"/>
                <wp:wrapNone/>
                <wp:docPr id="12" name="Text Box 12"/>
                <wp:cNvGraphicFramePr/>
                <a:graphic xmlns:a="http://schemas.openxmlformats.org/drawingml/2006/main">
                  <a:graphicData uri="http://schemas.microsoft.com/office/word/2010/wordprocessingShape">
                    <wps:wsp>
                      <wps:cNvSpPr txBox="1"/>
                      <wps:spPr>
                        <a:xfrm>
                          <a:off x="0" y="0"/>
                          <a:ext cx="5238750" cy="347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2B59B2">
                                    <w:rPr>
                                      <w:position w:val="-178"/>
                                    </w:rPr>
                                    <w:object w:dxaOrig="2720" w:dyaOrig="3860">
                                      <v:shape id="_x0000_i1068" type="#_x0000_t75" style="width:135.75pt;height:192.75pt" o:ole="">
                                        <v:imagedata r:id="rId79" o:title=""/>
                                      </v:shape>
                                      <o:OLEObject Type="Embed" ProgID="Equation.DSMT4" ShapeID="_x0000_i1068" DrawAspect="Content" ObjectID="_1524569603" r:id="rId80"/>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writes simultaneous equations</w:t>
                                  </w:r>
                                </w:p>
                                <w:p w:rsidR="006322B4" w:rsidRDefault="006322B4">
                                  <w:r>
                                    <w:sym w:font="Wingdings" w:char="F0FC"/>
                                  </w:r>
                                  <w:r>
                                    <w:t xml:space="preserve"> eliminates one variable and solves</w:t>
                                  </w:r>
                                </w:p>
                                <w:p w:rsidR="006322B4" w:rsidRDefault="006322B4">
                                  <w:r>
                                    <w:sym w:font="Wingdings" w:char="F0FC"/>
                                  </w:r>
                                  <w:r>
                                    <w:t xml:space="preserve"> solves for other variable</w:t>
                                  </w:r>
                                </w:p>
                                <w:p w:rsidR="006322B4" w:rsidRDefault="006322B4" w:rsidP="002B59B2">
                                  <w:r>
                                    <w:sym w:font="Wingdings" w:char="F0FC"/>
                                  </w:r>
                                  <w:r>
                                    <w:t xml:space="preserve"> writes in required form</w:t>
                                  </w:r>
                                </w:p>
                              </w:tc>
                            </w:tr>
                          </w:tbl>
                          <w:p w:rsidR="006322B4" w:rsidRDefault="006322B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40.8pt;margin-top:6.15pt;width:412.5pt;height:2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2B59B2">
                              <w:rPr>
                                <w:position w:val="-178"/>
                              </w:rPr>
                              <w:object w:dxaOrig="2720" w:dyaOrig="3860">
                                <v:shape id="_x0000_i1068" type="#_x0000_t75" style="width:135.75pt;height:192.75pt" o:ole="">
                                  <v:imagedata r:id="rId79" o:title=""/>
                                </v:shape>
                                <o:OLEObject Type="Embed" ProgID="Equation.DSMT4" ShapeID="_x0000_i1068" DrawAspect="Content" ObjectID="_1524569603" r:id="rId81"/>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writes simultaneous equations</w:t>
                            </w:r>
                          </w:p>
                          <w:p w:rsidR="006322B4" w:rsidRDefault="006322B4">
                            <w:r>
                              <w:sym w:font="Wingdings" w:char="F0FC"/>
                            </w:r>
                            <w:r>
                              <w:t xml:space="preserve"> eliminates one variable and solves</w:t>
                            </w:r>
                          </w:p>
                          <w:p w:rsidR="006322B4" w:rsidRDefault="006322B4">
                            <w:r>
                              <w:sym w:font="Wingdings" w:char="F0FC"/>
                            </w:r>
                            <w:r>
                              <w:t xml:space="preserve"> solves for other variable</w:t>
                            </w:r>
                          </w:p>
                          <w:p w:rsidR="006322B4" w:rsidRDefault="006322B4" w:rsidP="002B59B2">
                            <w:r>
                              <w:sym w:font="Wingdings" w:char="F0FC"/>
                            </w:r>
                            <w:r>
                              <w:t xml:space="preserve"> writes in required form</w:t>
                            </w:r>
                          </w:p>
                        </w:tc>
                      </w:tr>
                    </w:tbl>
                    <w:p w:rsidR="006322B4" w:rsidRDefault="006322B4" w:rsidP="001F64A8"/>
                  </w:txbxContent>
                </v:textbox>
              </v:shape>
            </w:pict>
          </mc:Fallback>
        </mc:AlternateContent>
      </w:r>
    </w:p>
    <w:p w:rsidR="006322B4" w:rsidRDefault="006322B4" w:rsidP="0094342C">
      <w:pPr>
        <w:pStyle w:val="Parta"/>
      </w:pPr>
    </w:p>
    <w:p w:rsidR="006322B4" w:rsidRDefault="006322B4" w:rsidP="001F64A8"/>
    <w:p w:rsidR="006322B4" w:rsidRPr="00F913EF" w:rsidRDefault="006322B4" w:rsidP="001F64A8"/>
    <w:p w:rsidR="006322B4" w:rsidRDefault="006322B4" w:rsidP="001F64A8"/>
    <w:p w:rsidR="006322B4" w:rsidRPr="00F913EF" w:rsidRDefault="006322B4" w:rsidP="001F64A8"/>
    <w:p w:rsidR="006322B4" w:rsidRDefault="006322B4">
      <w:pPr>
        <w:spacing w:after="160" w:line="259" w:lineRule="auto"/>
        <w:rPr>
          <w:b/>
          <w:szCs w:val="24"/>
          <w:lang w:val="en-US"/>
        </w:rPr>
      </w:pPr>
      <w:r>
        <w:br w:type="page"/>
      </w:r>
    </w:p>
    <w:p w:rsidR="006322B4" w:rsidRDefault="006322B4" w:rsidP="006322B4">
      <w:pPr>
        <w:pStyle w:val="QNum"/>
      </w:pPr>
      <w:r>
        <w:lastRenderedPageBreak/>
        <w:t>Question 5</w:t>
      </w:r>
      <w:r>
        <w:tab/>
        <w:t>(8 marks)</w:t>
      </w:r>
    </w:p>
    <w:p w:rsidR="006322B4" w:rsidRDefault="006322B4" w:rsidP="00457BBE">
      <w:pPr>
        <w:pStyle w:val="Parta"/>
      </w:pPr>
      <w:r>
        <w:t>(a)</w:t>
      </w:r>
      <w:r>
        <w:tab/>
        <w:t>An equilateral triangle of side 2</w:t>
      </w:r>
      <w:r w:rsidRPr="00457BBE">
        <w:rPr>
          <w:rStyle w:val="Variable"/>
        </w:rPr>
        <w:t>a</w:t>
      </w:r>
      <w:r>
        <w:t xml:space="preserve"> circumscribes a circle, as shown in the diagram below. Express the exact radius of the circle in terms of </w:t>
      </w:r>
      <w:r w:rsidRPr="00457BBE">
        <w:rPr>
          <w:rStyle w:val="Variable"/>
        </w:rPr>
        <w:t>a</w:t>
      </w:r>
      <w:r>
        <w:t>.</w:t>
      </w:r>
      <w:r>
        <w:tab/>
        <w:t>(4 marks)</w:t>
      </w:r>
    </w:p>
    <w:p w:rsidR="006322B4" w:rsidRDefault="006322B4" w:rsidP="00457BBE">
      <w:pPr>
        <w:pStyle w:val="Parta"/>
      </w:pPr>
    </w:p>
    <w:p w:rsidR="006322B4" w:rsidRDefault="006322B4" w:rsidP="00457BBE">
      <w:pPr>
        <w:pStyle w:val="Parta"/>
      </w:pPr>
      <w:r>
        <w:tab/>
      </w:r>
      <w:r>
        <w:object w:dxaOrig="2035" w:dyaOrig="1776">
          <v:shape id="_x0000_i1069" type="#_x0000_t75" style="width:102pt;height:89.25pt" o:ole="">
            <v:imagedata r:id="rId82" o:title=""/>
          </v:shape>
          <o:OLEObject Type="Embed" ProgID="FXDraw.Graphic" ShapeID="_x0000_i1069" DrawAspect="Content" ObjectID="_1524569576" r:id="rId83"/>
        </w:object>
      </w:r>
    </w:p>
    <w:p w:rsidR="006322B4" w:rsidRDefault="006322B4" w:rsidP="00457BBE">
      <w:pPr>
        <w:pStyle w:val="Parta"/>
      </w:pPr>
    </w:p>
    <w:p w:rsidR="006322B4" w:rsidRDefault="006322B4" w:rsidP="00457BBE">
      <w:pPr>
        <w:pStyle w:val="Parta"/>
      </w:pPr>
      <w:r>
        <w:rPr>
          <w:noProof/>
          <w:lang w:eastAsia="en-AU"/>
        </w:rPr>
        <mc:AlternateContent>
          <mc:Choice Requires="wps">
            <w:drawing>
              <wp:anchor distT="0" distB="0" distL="114300" distR="114300" simplePos="0" relativeHeight="251677696" behindDoc="0" locked="0" layoutInCell="1" allowOverlap="1" wp14:anchorId="4B8C0DF5" wp14:editId="57004F3D">
                <wp:simplePos x="0" y="0"/>
                <wp:positionH relativeFrom="column">
                  <wp:posOffset>562610</wp:posOffset>
                </wp:positionH>
                <wp:positionV relativeFrom="paragraph">
                  <wp:posOffset>37465</wp:posOffset>
                </wp:positionV>
                <wp:extent cx="5238750" cy="168910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5238750" cy="1689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8150D7">
                                    <w:rPr>
                                      <w:position w:val="-44"/>
                                    </w:rPr>
                                    <w:object w:dxaOrig="1160" w:dyaOrig="999">
                                      <v:shape id="_x0000_i1071" type="#_x0000_t75" style="width:57.75pt;height:50.25pt" o:ole="">
                                        <v:imagedata r:id="rId84" o:title=""/>
                                      </v:shape>
                                      <o:OLEObject Type="Embed" ProgID="Equation.DSMT4" ShapeID="_x0000_i1071" DrawAspect="Content" ObjectID="_1524569604" r:id="rId85"/>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draws right triangle using tangent and radius</w:t>
                                  </w:r>
                                </w:p>
                                <w:p w:rsidR="006322B4" w:rsidRDefault="006322B4">
                                  <w:r>
                                    <w:sym w:font="Wingdings" w:char="F0FC"/>
                                  </w:r>
                                  <w:r>
                                    <w:t xml:space="preserve"> places angle and variables on diagram</w:t>
                                  </w:r>
                                </w:p>
                                <w:p w:rsidR="006322B4" w:rsidRDefault="006322B4">
                                  <w:r>
                                    <w:sym w:font="Wingdings" w:char="F0FC"/>
                                  </w:r>
                                  <w:r>
                                    <w:t xml:space="preserve"> determines relationship between </w:t>
                                  </w:r>
                                  <w:r w:rsidRPr="008150D7">
                                    <w:rPr>
                                      <w:rStyle w:val="Variable"/>
                                    </w:rPr>
                                    <w:t>r</w:t>
                                  </w:r>
                                  <w:r>
                                    <w:t xml:space="preserve"> and </w:t>
                                  </w:r>
                                  <w:r w:rsidRPr="008150D7">
                                    <w:rPr>
                                      <w:rStyle w:val="Variable"/>
                                    </w:rPr>
                                    <w:t>a</w:t>
                                  </w:r>
                                </w:p>
                                <w:p w:rsidR="006322B4" w:rsidRDefault="006322B4">
                                  <w:r>
                                    <w:sym w:font="Wingdings" w:char="F0FC"/>
                                  </w:r>
                                  <w:r>
                                    <w:t xml:space="preserve"> expresses </w:t>
                                  </w:r>
                                  <w:r w:rsidRPr="008150D7">
                                    <w:rPr>
                                      <w:rStyle w:val="Variable"/>
                                    </w:rPr>
                                    <w:t>r</w:t>
                                  </w:r>
                                  <w:r>
                                    <w:t xml:space="preserve"> in terms of </w:t>
                                  </w:r>
                                  <w:r w:rsidRPr="008150D7">
                                    <w:rPr>
                                      <w:rStyle w:val="Variable"/>
                                    </w:rPr>
                                    <w:t>a</w:t>
                                  </w:r>
                                </w:p>
                              </w:tc>
                            </w:tr>
                          </w:tbl>
                          <w:p w:rsidR="006322B4" w:rsidRDefault="006322B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44.3pt;margin-top:2.95pt;width:412.5pt;height:1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8150D7">
                              <w:rPr>
                                <w:position w:val="-44"/>
                              </w:rPr>
                              <w:object w:dxaOrig="1160" w:dyaOrig="999">
                                <v:shape id="_x0000_i1071" type="#_x0000_t75" style="width:57.75pt;height:50.25pt" o:ole="">
                                  <v:imagedata r:id="rId84" o:title=""/>
                                </v:shape>
                                <o:OLEObject Type="Embed" ProgID="Equation.DSMT4" ShapeID="_x0000_i1071" DrawAspect="Content" ObjectID="_1524569604" r:id="rId86"/>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draws right triangle using tangent and radius</w:t>
                            </w:r>
                          </w:p>
                          <w:p w:rsidR="006322B4" w:rsidRDefault="006322B4">
                            <w:r>
                              <w:sym w:font="Wingdings" w:char="F0FC"/>
                            </w:r>
                            <w:r>
                              <w:t xml:space="preserve"> places angle and variables on diagram</w:t>
                            </w:r>
                          </w:p>
                          <w:p w:rsidR="006322B4" w:rsidRDefault="006322B4">
                            <w:r>
                              <w:sym w:font="Wingdings" w:char="F0FC"/>
                            </w:r>
                            <w:r>
                              <w:t xml:space="preserve"> determines relationship between </w:t>
                            </w:r>
                            <w:r w:rsidRPr="008150D7">
                              <w:rPr>
                                <w:rStyle w:val="Variable"/>
                              </w:rPr>
                              <w:t>r</w:t>
                            </w:r>
                            <w:r>
                              <w:t xml:space="preserve"> and </w:t>
                            </w:r>
                            <w:r w:rsidRPr="008150D7">
                              <w:rPr>
                                <w:rStyle w:val="Variable"/>
                              </w:rPr>
                              <w:t>a</w:t>
                            </w:r>
                          </w:p>
                          <w:p w:rsidR="006322B4" w:rsidRDefault="006322B4">
                            <w:r>
                              <w:sym w:font="Wingdings" w:char="F0FC"/>
                            </w:r>
                            <w:r>
                              <w:t xml:space="preserve"> expresses </w:t>
                            </w:r>
                            <w:r w:rsidRPr="008150D7">
                              <w:rPr>
                                <w:rStyle w:val="Variable"/>
                              </w:rPr>
                              <w:t>r</w:t>
                            </w:r>
                            <w:r>
                              <w:t xml:space="preserve"> in terms of </w:t>
                            </w:r>
                            <w:r w:rsidRPr="008150D7">
                              <w:rPr>
                                <w:rStyle w:val="Variable"/>
                              </w:rPr>
                              <w:t>a</w:t>
                            </w:r>
                          </w:p>
                        </w:tc>
                      </w:tr>
                    </w:tbl>
                    <w:p w:rsidR="006322B4" w:rsidRDefault="006322B4" w:rsidP="001F64A8"/>
                  </w:txbxContent>
                </v:textbox>
              </v:shape>
            </w:pict>
          </mc:Fallback>
        </mc:AlternateContent>
      </w:r>
    </w:p>
    <w:p w:rsidR="006322B4" w:rsidRDefault="006322B4" w:rsidP="00457BBE">
      <w:pPr>
        <w:pStyle w:val="Parta"/>
      </w:pPr>
    </w:p>
    <w:p w:rsidR="006322B4" w:rsidRDefault="006322B4" w:rsidP="00457BBE">
      <w:pPr>
        <w:pStyle w:val="Parta"/>
      </w:pPr>
    </w:p>
    <w:p w:rsidR="006322B4" w:rsidRDefault="006322B4" w:rsidP="00457BBE">
      <w:pPr>
        <w:pStyle w:val="Parta"/>
      </w:pPr>
    </w:p>
    <w:p w:rsidR="006322B4" w:rsidRDefault="006322B4" w:rsidP="00457BBE">
      <w:pPr>
        <w:pStyle w:val="Parta"/>
      </w:pPr>
    </w:p>
    <w:p w:rsidR="006322B4" w:rsidRDefault="006322B4" w:rsidP="00457BBE">
      <w:pPr>
        <w:pStyle w:val="Parta"/>
      </w:pPr>
    </w:p>
    <w:p w:rsidR="006322B4" w:rsidRDefault="006322B4" w:rsidP="00457BBE">
      <w:pPr>
        <w:pStyle w:val="Parta"/>
      </w:pPr>
    </w:p>
    <w:p w:rsidR="006322B4" w:rsidRDefault="006322B4" w:rsidP="00457BBE">
      <w:pPr>
        <w:pStyle w:val="Parta"/>
      </w:pPr>
    </w:p>
    <w:p w:rsidR="006322B4" w:rsidRDefault="006322B4" w:rsidP="00457BBE">
      <w:pPr>
        <w:pStyle w:val="Parta"/>
      </w:pPr>
    </w:p>
    <w:p w:rsidR="006322B4" w:rsidRDefault="006322B4" w:rsidP="00457BBE">
      <w:pPr>
        <w:pStyle w:val="Parta"/>
      </w:pPr>
    </w:p>
    <w:p w:rsidR="006322B4" w:rsidRDefault="006322B4" w:rsidP="00457BBE">
      <w:pPr>
        <w:pStyle w:val="Parta"/>
      </w:pPr>
    </w:p>
    <w:p w:rsidR="006322B4" w:rsidRDefault="006322B4" w:rsidP="00457BBE">
      <w:pPr>
        <w:pStyle w:val="Parta"/>
      </w:pPr>
    </w:p>
    <w:p w:rsidR="006322B4" w:rsidRDefault="006322B4" w:rsidP="00457BBE">
      <w:pPr>
        <w:pStyle w:val="Parta"/>
      </w:pPr>
    </w:p>
    <w:p w:rsidR="006322B4" w:rsidRDefault="006322B4" w:rsidP="00457BBE">
      <w:pPr>
        <w:pStyle w:val="Parta"/>
      </w:pPr>
    </w:p>
    <w:p w:rsidR="006322B4" w:rsidRDefault="006322B4" w:rsidP="00457BBE">
      <w:pPr>
        <w:pStyle w:val="Parta"/>
      </w:pPr>
    </w:p>
    <w:p w:rsidR="006322B4" w:rsidRDefault="006322B4" w:rsidP="00457BBE">
      <w:pPr>
        <w:pStyle w:val="Parta"/>
      </w:pPr>
    </w:p>
    <w:p w:rsidR="006322B4" w:rsidRDefault="006322B4" w:rsidP="00457BBE">
      <w:pPr>
        <w:pStyle w:val="Parta"/>
      </w:pPr>
    </w:p>
    <w:p w:rsidR="006322B4" w:rsidRDefault="006322B4" w:rsidP="00457BBE">
      <w:pPr>
        <w:pStyle w:val="Parta"/>
      </w:pPr>
      <w:r>
        <w:t>(b)</w:t>
      </w:r>
      <w:r>
        <w:tab/>
        <w:t xml:space="preserve">Two circles touch internally at </w:t>
      </w:r>
      <w:r w:rsidRPr="004662EA">
        <w:rPr>
          <w:rStyle w:val="Variable"/>
        </w:rPr>
        <w:t>B</w:t>
      </w:r>
      <w:r>
        <w:t xml:space="preserve">, as shown below. </w:t>
      </w:r>
      <w:r w:rsidRPr="004662EA">
        <w:rPr>
          <w:rStyle w:val="Variable"/>
        </w:rPr>
        <w:t>AB</w:t>
      </w:r>
      <w:r>
        <w:t xml:space="preserve">, </w:t>
      </w:r>
      <w:r w:rsidRPr="004662EA">
        <w:rPr>
          <w:rStyle w:val="Variable"/>
        </w:rPr>
        <w:t>AC</w:t>
      </w:r>
      <w:r>
        <w:t xml:space="preserve"> and </w:t>
      </w:r>
      <w:r w:rsidRPr="004662EA">
        <w:rPr>
          <w:rStyle w:val="Variable"/>
        </w:rPr>
        <w:t>AD</w:t>
      </w:r>
      <w:r>
        <w:t xml:space="preserve"> are tangents, </w:t>
      </w:r>
      <w:r w:rsidRPr="004662EA">
        <w:rPr>
          <w:position w:val="-6"/>
        </w:rPr>
        <w:object w:dxaOrig="1300" w:dyaOrig="279">
          <v:shape id="_x0000_i1072" type="#_x0000_t75" style="width:65.25pt;height:14.25pt" o:ole="">
            <v:imagedata r:id="rId87" o:title=""/>
          </v:shape>
          <o:OLEObject Type="Embed" ProgID="Equation.DSMT4" ShapeID="_x0000_i1072" DrawAspect="Content" ObjectID="_1524569577" r:id="rId88"/>
        </w:object>
      </w:r>
      <w:r>
        <w:t xml:space="preserve"> </w:t>
      </w:r>
      <w:proofErr w:type="gramStart"/>
      <w:r>
        <w:t xml:space="preserve">and </w:t>
      </w:r>
      <w:proofErr w:type="gramEnd"/>
      <w:r w:rsidRPr="004662EA">
        <w:rPr>
          <w:position w:val="-6"/>
        </w:rPr>
        <w:object w:dxaOrig="1300" w:dyaOrig="279">
          <v:shape id="_x0000_i1073" type="#_x0000_t75" style="width:65.25pt;height:14.25pt" o:ole="">
            <v:imagedata r:id="rId89" o:title=""/>
          </v:shape>
          <o:OLEObject Type="Embed" ProgID="Equation.DSMT4" ShapeID="_x0000_i1073" DrawAspect="Content" ObjectID="_1524569578" r:id="rId90"/>
        </w:object>
      </w:r>
      <w:r>
        <w:t xml:space="preserve">. Determine, with reasons, the size </w:t>
      </w:r>
      <w:proofErr w:type="gramStart"/>
      <w:r>
        <w:t xml:space="preserve">of </w:t>
      </w:r>
      <w:proofErr w:type="gramEnd"/>
      <w:r w:rsidRPr="004662EA">
        <w:rPr>
          <w:position w:val="-6"/>
        </w:rPr>
        <w:object w:dxaOrig="740" w:dyaOrig="279">
          <v:shape id="_x0000_i1074" type="#_x0000_t75" style="width:36.75pt;height:14.25pt" o:ole="">
            <v:imagedata r:id="rId91" o:title=""/>
          </v:shape>
          <o:OLEObject Type="Embed" ProgID="Equation.DSMT4" ShapeID="_x0000_i1074" DrawAspect="Content" ObjectID="_1524569579" r:id="rId92"/>
        </w:object>
      </w:r>
      <w:r>
        <w:t>.</w:t>
      </w:r>
      <w:r>
        <w:tab/>
        <w:t>(4 marks)</w:t>
      </w:r>
    </w:p>
    <w:p w:rsidR="006322B4" w:rsidRDefault="006322B4" w:rsidP="00457BBE">
      <w:pPr>
        <w:pStyle w:val="Parta"/>
      </w:pPr>
    </w:p>
    <w:p w:rsidR="006322B4" w:rsidRDefault="006322B4" w:rsidP="00457BBE">
      <w:pPr>
        <w:pStyle w:val="Parta"/>
      </w:pPr>
      <w:r>
        <w:rPr>
          <w:noProof/>
          <w:lang w:eastAsia="en-AU"/>
        </w:rPr>
        <mc:AlternateContent>
          <mc:Choice Requires="wps">
            <w:drawing>
              <wp:anchor distT="0" distB="0" distL="114300" distR="114300" simplePos="0" relativeHeight="251678720" behindDoc="0" locked="0" layoutInCell="1" allowOverlap="1" wp14:anchorId="7749DE3F" wp14:editId="67E00242">
                <wp:simplePos x="0" y="0"/>
                <wp:positionH relativeFrom="column">
                  <wp:posOffset>1584960</wp:posOffset>
                </wp:positionH>
                <wp:positionV relativeFrom="paragraph">
                  <wp:posOffset>1187450</wp:posOffset>
                </wp:positionV>
                <wp:extent cx="4457700" cy="2438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4457700" cy="2438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228"/>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t xml:space="preserve">As </w:t>
                                  </w:r>
                                  <w:r w:rsidRPr="00E73428">
                                    <w:rPr>
                                      <w:rStyle w:val="Variable"/>
                                    </w:rPr>
                                    <w:t>B</w:t>
                                  </w:r>
                                  <w:r>
                                    <w:t xml:space="preserve"> is common to both circles, then as tangents from external point, </w:t>
                                  </w:r>
                                  <w:r w:rsidRPr="00E73428">
                                    <w:rPr>
                                      <w:position w:val="-6"/>
                                    </w:rPr>
                                    <w:object w:dxaOrig="980" w:dyaOrig="279">
                                      <v:shape id="_x0000_i1076" type="#_x0000_t75" style="width:48.75pt;height:14.25pt" o:ole="">
                                        <v:imagedata r:id="rId93" o:title=""/>
                                      </v:shape>
                                      <o:OLEObject Type="Embed" ProgID="Equation.DSMT4" ShapeID="_x0000_i1076" DrawAspect="Content" ObjectID="_1524569605" r:id="rId94"/>
                                    </w:object>
                                  </w:r>
                                  <w:r>
                                    <w:t xml:space="preserve"> </w:t>
                                  </w:r>
                                  <w:proofErr w:type="gramStart"/>
                                  <w:r>
                                    <w:t xml:space="preserve">and </w:t>
                                  </w:r>
                                  <w:r w:rsidRPr="00E73428">
                                    <w:rPr>
                                      <w:position w:val="-4"/>
                                    </w:rPr>
                                    <w:object w:dxaOrig="999" w:dyaOrig="260">
                                      <v:shape id="_x0000_i1078" type="#_x0000_t75" style="width:50.25pt;height:12.75pt" o:ole="">
                                        <v:imagedata r:id="rId95" o:title=""/>
                                      </v:shape>
                                      <o:OLEObject Type="Embed" ProgID="Equation.DSMT4" ShapeID="_x0000_i1078" DrawAspect="Content" ObjectID="_1524569606" r:id="rId96"/>
                                    </w:object>
                                  </w:r>
                                  <w:r>
                                    <w:t xml:space="preserve"> </w:t>
                                  </w:r>
                                  <w:r w:rsidRPr="00E73428">
                                    <w:rPr>
                                      <w:position w:val="-6"/>
                                    </w:rPr>
                                    <w:object w:dxaOrig="1500" w:dyaOrig="279">
                                      <v:shape id="_x0000_i1080" type="#_x0000_t75" style="width:75pt;height:14.25pt" o:ole="">
                                        <v:imagedata r:id="rId97" o:title=""/>
                                      </v:shape>
                                      <o:OLEObject Type="Embed" ProgID="Equation.DSMT4" ShapeID="_x0000_i1080" DrawAspect="Content" ObjectID="_1524569607" r:id="rId98"/>
                                    </w:object>
                                  </w:r>
                                  <w:r>
                                    <w:t xml:space="preserve">. Hence triangles </w:t>
                                  </w:r>
                                  <w:r w:rsidRPr="00E73428">
                                    <w:rPr>
                                      <w:rStyle w:val="Variable"/>
                                    </w:rPr>
                                    <w:t>ABC</w:t>
                                  </w:r>
                                  <w:r>
                                    <w:t xml:space="preserve"> and </w:t>
                                  </w:r>
                                  <w:r w:rsidRPr="00E73428">
                                    <w:rPr>
                                      <w:rStyle w:val="Variable"/>
                                    </w:rPr>
                                    <w:t>ACD</w:t>
                                  </w:r>
                                  <w:r>
                                    <w:t xml:space="preserve"> are both isosceles.</w:t>
                                  </w:r>
                                </w:p>
                                <w:p w:rsidR="006322B4" w:rsidRDefault="006322B4"/>
                                <w:p w:rsidR="006322B4" w:rsidRDefault="006322B4">
                                  <w:r w:rsidRPr="008150D7">
                                    <w:rPr>
                                      <w:position w:val="-46"/>
                                    </w:rPr>
                                    <w:object w:dxaOrig="3940" w:dyaOrig="1040">
                                      <v:shape id="_x0000_i1082" type="#_x0000_t75" style="width:197.25pt;height:51.75pt" o:ole="">
                                        <v:imagedata r:id="rId99" o:title=""/>
                                      </v:shape>
                                      <o:OLEObject Type="Embed" ProgID="Equation.DSMT4" ShapeID="_x0000_i1082" DrawAspect="Content" ObjectID="_1524569608" r:id="rId100"/>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explains why </w:t>
                                  </w:r>
                                  <w:r w:rsidRPr="00E73428">
                                    <w:rPr>
                                      <w:position w:val="-6"/>
                                    </w:rPr>
                                    <w:object w:dxaOrig="1580" w:dyaOrig="280">
                                      <v:shape id="_x0000_i1084" type="#_x0000_t75" style="width:78.75pt;height:14.25pt" o:ole="">
                                        <v:imagedata r:id="rId101" o:title=""/>
                                      </v:shape>
                                      <o:OLEObject Type="Embed" ProgID="Equation.DSMT4" ShapeID="_x0000_i1084" DrawAspect="Content" ObjectID="_1524569609" r:id="rId102"/>
                                    </w:object>
                                  </w:r>
                                </w:p>
                                <w:p w:rsidR="006322B4" w:rsidRDefault="006322B4">
                                  <w:r>
                                    <w:sym w:font="Wingdings" w:char="F0FC"/>
                                  </w:r>
                                  <w:r>
                                    <w:t xml:space="preserve"> determines </w:t>
                                  </w:r>
                                  <w:r w:rsidRPr="00E73428">
                                    <w:rPr>
                                      <w:position w:val="-6"/>
                                    </w:rPr>
                                    <w:object w:dxaOrig="720" w:dyaOrig="280">
                                      <v:shape id="_x0000_i1086" type="#_x0000_t75" style="width:36pt;height:14.25pt" o:ole="">
                                        <v:imagedata r:id="rId103" o:title=""/>
                                      </v:shape>
                                      <o:OLEObject Type="Embed" ProgID="Equation.DSMT4" ShapeID="_x0000_i1086" DrawAspect="Content" ObjectID="_1524569610" r:id="rId104"/>
                                    </w:object>
                                  </w:r>
                                </w:p>
                                <w:p w:rsidR="006322B4" w:rsidRDefault="006322B4">
                                  <w:r>
                                    <w:sym w:font="Wingdings" w:char="F0FC"/>
                                  </w:r>
                                  <w:r>
                                    <w:t xml:space="preserve"> determines </w:t>
                                  </w:r>
                                  <w:r w:rsidRPr="00E73428">
                                    <w:rPr>
                                      <w:position w:val="-6"/>
                                    </w:rPr>
                                    <w:object w:dxaOrig="740" w:dyaOrig="280">
                                      <v:shape id="_x0000_i1088" type="#_x0000_t75" style="width:36.75pt;height:14.25pt" o:ole="">
                                        <v:imagedata r:id="rId105" o:title=""/>
                                      </v:shape>
                                      <o:OLEObject Type="Embed" ProgID="Equation.DSMT4" ShapeID="_x0000_i1088" DrawAspect="Content" ObjectID="_1524569611" r:id="rId106"/>
                                    </w:object>
                                  </w:r>
                                  <w:r>
                                    <w:t xml:space="preserve"> </w:t>
                                  </w:r>
                                </w:p>
                                <w:p w:rsidR="006322B4" w:rsidRDefault="006322B4">
                                  <w:r>
                                    <w:sym w:font="Wingdings" w:char="F0FC"/>
                                  </w:r>
                                  <w:r>
                                    <w:t xml:space="preserve"> determines </w:t>
                                  </w:r>
                                  <w:r w:rsidRPr="00E73428">
                                    <w:rPr>
                                      <w:position w:val="-6"/>
                                    </w:rPr>
                                    <w:object w:dxaOrig="740" w:dyaOrig="280">
                                      <v:shape id="_x0000_i1090" type="#_x0000_t75" style="width:36.75pt;height:14.25pt" o:ole="">
                                        <v:imagedata r:id="rId107" o:title=""/>
                                      </v:shape>
                                      <o:OLEObject Type="Embed" ProgID="Equation.DSMT4" ShapeID="_x0000_i1090" DrawAspect="Content" ObjectID="_1524569612" r:id="rId108"/>
                                    </w:object>
                                  </w:r>
                                  <w:r>
                                    <w:t xml:space="preserve"> </w:t>
                                  </w:r>
                                </w:p>
                              </w:tc>
                            </w:tr>
                          </w:tbl>
                          <w:p w:rsidR="006322B4" w:rsidRDefault="006322B4" w:rsidP="001F64A8"/>
                          <w:proofErr w:type="gramEn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left:0;text-align:left;margin-left:124.8pt;margin-top:93.5pt;width:351pt;height:1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7228"/>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t xml:space="preserve">As </w:t>
                            </w:r>
                            <w:r w:rsidRPr="00E73428">
                              <w:rPr>
                                <w:rStyle w:val="Variable"/>
                              </w:rPr>
                              <w:t>B</w:t>
                            </w:r>
                            <w:r>
                              <w:t xml:space="preserve"> is common to both circles, then as tangents from external point, </w:t>
                            </w:r>
                            <w:r w:rsidRPr="00E73428">
                              <w:rPr>
                                <w:position w:val="-6"/>
                              </w:rPr>
                              <w:object w:dxaOrig="980" w:dyaOrig="279">
                                <v:shape id="_x0000_i1076" type="#_x0000_t75" style="width:48.75pt;height:14.25pt" o:ole="">
                                  <v:imagedata r:id="rId93" o:title=""/>
                                </v:shape>
                                <o:OLEObject Type="Embed" ProgID="Equation.DSMT4" ShapeID="_x0000_i1076" DrawAspect="Content" ObjectID="_1524569605" r:id="rId109"/>
                              </w:object>
                            </w:r>
                            <w:r>
                              <w:t xml:space="preserve"> </w:t>
                            </w:r>
                            <w:proofErr w:type="gramStart"/>
                            <w:r>
                              <w:t xml:space="preserve">and </w:t>
                            </w:r>
                            <w:r w:rsidRPr="00E73428">
                              <w:rPr>
                                <w:position w:val="-4"/>
                              </w:rPr>
                              <w:object w:dxaOrig="999" w:dyaOrig="260">
                                <v:shape id="_x0000_i1078" type="#_x0000_t75" style="width:50.25pt;height:12.75pt" o:ole="">
                                  <v:imagedata r:id="rId95" o:title=""/>
                                </v:shape>
                                <o:OLEObject Type="Embed" ProgID="Equation.DSMT4" ShapeID="_x0000_i1078" DrawAspect="Content" ObjectID="_1524569606" r:id="rId110"/>
                              </w:object>
                            </w:r>
                            <w:r>
                              <w:t xml:space="preserve"> </w:t>
                            </w:r>
                            <w:r w:rsidRPr="00E73428">
                              <w:rPr>
                                <w:position w:val="-6"/>
                              </w:rPr>
                              <w:object w:dxaOrig="1500" w:dyaOrig="279">
                                <v:shape id="_x0000_i1080" type="#_x0000_t75" style="width:75pt;height:14.25pt" o:ole="">
                                  <v:imagedata r:id="rId97" o:title=""/>
                                </v:shape>
                                <o:OLEObject Type="Embed" ProgID="Equation.DSMT4" ShapeID="_x0000_i1080" DrawAspect="Content" ObjectID="_1524569607" r:id="rId111"/>
                              </w:object>
                            </w:r>
                            <w:r>
                              <w:t xml:space="preserve">. Hence triangles </w:t>
                            </w:r>
                            <w:r w:rsidRPr="00E73428">
                              <w:rPr>
                                <w:rStyle w:val="Variable"/>
                              </w:rPr>
                              <w:t>ABC</w:t>
                            </w:r>
                            <w:r>
                              <w:t xml:space="preserve"> and </w:t>
                            </w:r>
                            <w:r w:rsidRPr="00E73428">
                              <w:rPr>
                                <w:rStyle w:val="Variable"/>
                              </w:rPr>
                              <w:t>ACD</w:t>
                            </w:r>
                            <w:r>
                              <w:t xml:space="preserve"> are both isosceles.</w:t>
                            </w:r>
                          </w:p>
                          <w:p w:rsidR="006322B4" w:rsidRDefault="006322B4"/>
                          <w:p w:rsidR="006322B4" w:rsidRDefault="006322B4">
                            <w:r w:rsidRPr="008150D7">
                              <w:rPr>
                                <w:position w:val="-46"/>
                              </w:rPr>
                              <w:object w:dxaOrig="3940" w:dyaOrig="1040">
                                <v:shape id="_x0000_i1082" type="#_x0000_t75" style="width:197.25pt;height:51.75pt" o:ole="">
                                  <v:imagedata r:id="rId99" o:title=""/>
                                </v:shape>
                                <o:OLEObject Type="Embed" ProgID="Equation.DSMT4" ShapeID="_x0000_i1082" DrawAspect="Content" ObjectID="_1524569608" r:id="rId112"/>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explains why </w:t>
                            </w:r>
                            <w:r w:rsidRPr="00E73428">
                              <w:rPr>
                                <w:position w:val="-6"/>
                              </w:rPr>
                              <w:object w:dxaOrig="1580" w:dyaOrig="280">
                                <v:shape id="_x0000_i1084" type="#_x0000_t75" style="width:78.75pt;height:14.25pt" o:ole="">
                                  <v:imagedata r:id="rId101" o:title=""/>
                                </v:shape>
                                <o:OLEObject Type="Embed" ProgID="Equation.DSMT4" ShapeID="_x0000_i1084" DrawAspect="Content" ObjectID="_1524569609" r:id="rId113"/>
                              </w:object>
                            </w:r>
                          </w:p>
                          <w:p w:rsidR="006322B4" w:rsidRDefault="006322B4">
                            <w:r>
                              <w:sym w:font="Wingdings" w:char="F0FC"/>
                            </w:r>
                            <w:r>
                              <w:t xml:space="preserve"> determines </w:t>
                            </w:r>
                            <w:r w:rsidRPr="00E73428">
                              <w:rPr>
                                <w:position w:val="-6"/>
                              </w:rPr>
                              <w:object w:dxaOrig="720" w:dyaOrig="280">
                                <v:shape id="_x0000_i1086" type="#_x0000_t75" style="width:36pt;height:14.25pt" o:ole="">
                                  <v:imagedata r:id="rId103" o:title=""/>
                                </v:shape>
                                <o:OLEObject Type="Embed" ProgID="Equation.DSMT4" ShapeID="_x0000_i1086" DrawAspect="Content" ObjectID="_1524569610" r:id="rId114"/>
                              </w:object>
                            </w:r>
                          </w:p>
                          <w:p w:rsidR="006322B4" w:rsidRDefault="006322B4">
                            <w:r>
                              <w:sym w:font="Wingdings" w:char="F0FC"/>
                            </w:r>
                            <w:r>
                              <w:t xml:space="preserve"> determines </w:t>
                            </w:r>
                            <w:r w:rsidRPr="00E73428">
                              <w:rPr>
                                <w:position w:val="-6"/>
                              </w:rPr>
                              <w:object w:dxaOrig="740" w:dyaOrig="280">
                                <v:shape id="_x0000_i1088" type="#_x0000_t75" style="width:36.75pt;height:14.25pt" o:ole="">
                                  <v:imagedata r:id="rId105" o:title=""/>
                                </v:shape>
                                <o:OLEObject Type="Embed" ProgID="Equation.DSMT4" ShapeID="_x0000_i1088" DrawAspect="Content" ObjectID="_1524569611" r:id="rId115"/>
                              </w:object>
                            </w:r>
                            <w:r>
                              <w:t xml:space="preserve"> </w:t>
                            </w:r>
                          </w:p>
                          <w:p w:rsidR="006322B4" w:rsidRDefault="006322B4">
                            <w:r>
                              <w:sym w:font="Wingdings" w:char="F0FC"/>
                            </w:r>
                            <w:r>
                              <w:t xml:space="preserve"> determines </w:t>
                            </w:r>
                            <w:r w:rsidRPr="00E73428">
                              <w:rPr>
                                <w:position w:val="-6"/>
                              </w:rPr>
                              <w:object w:dxaOrig="740" w:dyaOrig="280">
                                <v:shape id="_x0000_i1090" type="#_x0000_t75" style="width:36.75pt;height:14.25pt" o:ole="">
                                  <v:imagedata r:id="rId107" o:title=""/>
                                </v:shape>
                                <o:OLEObject Type="Embed" ProgID="Equation.DSMT4" ShapeID="_x0000_i1090" DrawAspect="Content" ObjectID="_1524569612" r:id="rId116"/>
                              </w:object>
                            </w:r>
                            <w:r>
                              <w:t xml:space="preserve"> </w:t>
                            </w:r>
                          </w:p>
                        </w:tc>
                      </w:tr>
                    </w:tbl>
                    <w:p w:rsidR="006322B4" w:rsidRDefault="006322B4" w:rsidP="001F64A8"/>
                    <w:proofErr w:type="gramEnd"/>
                  </w:txbxContent>
                </v:textbox>
              </v:shape>
            </w:pict>
          </mc:Fallback>
        </mc:AlternateContent>
      </w:r>
      <w:r>
        <w:tab/>
      </w:r>
      <w:r>
        <w:object w:dxaOrig="4459" w:dyaOrig="1987">
          <v:shape id="_x0000_i1091" type="#_x0000_t75" style="width:222.75pt;height:99.75pt" o:ole="">
            <v:imagedata r:id="rId117" o:title=""/>
          </v:shape>
          <o:OLEObject Type="Embed" ProgID="FXDraw.Graphic" ShapeID="_x0000_i1091" DrawAspect="Content" ObjectID="_1524569580" r:id="rId118"/>
        </w:object>
      </w:r>
    </w:p>
    <w:p w:rsidR="006322B4" w:rsidRDefault="006322B4" w:rsidP="00457BBE">
      <w:pPr>
        <w:pStyle w:val="Parta"/>
      </w:pPr>
    </w:p>
    <w:p w:rsidR="006322B4" w:rsidRDefault="006322B4" w:rsidP="00457BBE">
      <w:pPr>
        <w:pStyle w:val="Parta"/>
      </w:pPr>
    </w:p>
    <w:p w:rsidR="006322B4" w:rsidRDefault="006322B4" w:rsidP="00457BBE">
      <w:pPr>
        <w:pStyle w:val="Parta"/>
      </w:pPr>
    </w:p>
    <w:p w:rsidR="006322B4" w:rsidRDefault="006322B4" w:rsidP="00457BBE">
      <w:pPr>
        <w:pStyle w:val="Parta"/>
      </w:pPr>
    </w:p>
    <w:p w:rsidR="006322B4" w:rsidRDefault="006322B4" w:rsidP="00457BBE">
      <w:pPr>
        <w:pStyle w:val="Parta"/>
      </w:pPr>
    </w:p>
    <w:p w:rsidR="006322B4" w:rsidRDefault="006322B4">
      <w:pPr>
        <w:spacing w:after="160" w:line="259" w:lineRule="auto"/>
        <w:rPr>
          <w:b/>
          <w:szCs w:val="24"/>
          <w:lang w:val="en-US"/>
        </w:rPr>
      </w:pPr>
      <w:r>
        <w:br w:type="page"/>
      </w:r>
    </w:p>
    <w:p w:rsidR="006322B4" w:rsidRDefault="006322B4" w:rsidP="006322B4">
      <w:pPr>
        <w:pStyle w:val="QNum"/>
      </w:pPr>
      <w:r>
        <w:lastRenderedPageBreak/>
        <w:t>Question 6</w:t>
      </w:r>
      <w:r>
        <w:tab/>
        <w:t>(6 marks)</w:t>
      </w:r>
    </w:p>
    <w:p w:rsidR="006322B4" w:rsidRDefault="006322B4" w:rsidP="00F913EF">
      <w:pPr>
        <w:rPr>
          <w:rFonts w:eastAsiaTheme="minorEastAsia"/>
        </w:rPr>
      </w:pPr>
      <w:r w:rsidRPr="00321C0A">
        <w:rPr>
          <w:rStyle w:val="Variable"/>
        </w:rPr>
        <w:t>OABC</w:t>
      </w:r>
      <w:r>
        <w:t xml:space="preserve"> is a trapezium </w:t>
      </w:r>
      <w:proofErr w:type="gramStart"/>
      <w:r>
        <w:t xml:space="preserve">with </w:t>
      </w:r>
      <w:proofErr w:type="gramEnd"/>
      <w:r w:rsidRPr="00321C0A">
        <w:rPr>
          <w:position w:val="-6"/>
        </w:rPr>
        <w:object w:dxaOrig="1120" w:dyaOrig="279">
          <v:shape id="_x0000_i1092" type="#_x0000_t75" style="width:56.25pt;height:14.25pt" o:ole="">
            <v:imagedata r:id="rId119" o:title=""/>
          </v:shape>
          <o:OLEObject Type="Embed" ProgID="Equation.DSMT4" ShapeID="_x0000_i1092" DrawAspect="Content" ObjectID="_1524569581" r:id="rId120"/>
        </w:object>
      </w:r>
      <w:r>
        <w:rPr>
          <w:rFonts w:eastAsiaTheme="minorEastAsia"/>
        </w:rPr>
        <w:t xml:space="preserve">. </w:t>
      </w:r>
      <w:r w:rsidRPr="00321C0A">
        <w:rPr>
          <w:rStyle w:val="Variable"/>
        </w:rPr>
        <w:t>M</w:t>
      </w:r>
      <w:r>
        <w:rPr>
          <w:rFonts w:eastAsiaTheme="minorEastAsia"/>
        </w:rPr>
        <w:t xml:space="preserve"> lies on the diagonal </w:t>
      </w:r>
      <w:r w:rsidRPr="00321C0A">
        <w:rPr>
          <w:rStyle w:val="Variable"/>
        </w:rPr>
        <w:t>OB</w:t>
      </w:r>
      <w:r>
        <w:rPr>
          <w:rFonts w:eastAsiaTheme="minorEastAsia"/>
        </w:rPr>
        <w:t xml:space="preserve"> so that </w:t>
      </w:r>
      <w:r w:rsidRPr="00321C0A">
        <w:rPr>
          <w:rFonts w:eastAsiaTheme="minorEastAsia"/>
          <w:position w:val="-12"/>
        </w:rPr>
        <w:object w:dxaOrig="1219" w:dyaOrig="360">
          <v:shape id="_x0000_i1093" type="#_x0000_t75" style="width:60.75pt;height:18pt" o:ole="">
            <v:imagedata r:id="rId121" o:title=""/>
          </v:shape>
          <o:OLEObject Type="Embed" ProgID="Equation.DSMT4" ShapeID="_x0000_i1093" DrawAspect="Content" ObjectID="_1524569582" r:id="rId122"/>
        </w:object>
      </w:r>
      <w:r>
        <w:rPr>
          <w:rFonts w:eastAsiaTheme="minorEastAsia"/>
        </w:rPr>
        <w:t xml:space="preserve"> and </w:t>
      </w:r>
      <w:r w:rsidRPr="00321C0A">
        <w:rPr>
          <w:rStyle w:val="Variable"/>
        </w:rPr>
        <w:t>N</w:t>
      </w:r>
      <w:r>
        <w:rPr>
          <w:rFonts w:eastAsiaTheme="minorEastAsia"/>
        </w:rPr>
        <w:t xml:space="preserve"> lies on the diagonal </w:t>
      </w:r>
      <w:r w:rsidRPr="00321C0A">
        <w:rPr>
          <w:rStyle w:val="Variable"/>
        </w:rPr>
        <w:t>CA</w:t>
      </w:r>
      <w:r>
        <w:rPr>
          <w:rFonts w:eastAsiaTheme="minorEastAsia"/>
        </w:rPr>
        <w:t xml:space="preserve"> so </w:t>
      </w:r>
      <w:proofErr w:type="gramStart"/>
      <w:r>
        <w:rPr>
          <w:rFonts w:eastAsiaTheme="minorEastAsia"/>
        </w:rPr>
        <w:t xml:space="preserve">that </w:t>
      </w:r>
      <w:proofErr w:type="gramEnd"/>
      <w:r w:rsidRPr="00321C0A">
        <w:rPr>
          <w:rFonts w:eastAsiaTheme="minorEastAsia"/>
          <w:position w:val="-12"/>
        </w:rPr>
        <w:object w:dxaOrig="1160" w:dyaOrig="360">
          <v:shape id="_x0000_i1094" type="#_x0000_t75" style="width:57.75pt;height:18pt" o:ole="">
            <v:imagedata r:id="rId123" o:title=""/>
          </v:shape>
          <o:OLEObject Type="Embed" ProgID="Equation.DSMT4" ShapeID="_x0000_i1094" DrawAspect="Content" ObjectID="_1524569583" r:id="rId124"/>
        </w:object>
      </w:r>
      <w:r>
        <w:rPr>
          <w:rFonts w:eastAsiaTheme="minorEastAsia"/>
        </w:rPr>
        <w:t xml:space="preserve">. Let </w:t>
      </w:r>
      <w:r w:rsidRPr="00AC46BC">
        <w:rPr>
          <w:rFonts w:eastAsiaTheme="minorEastAsia"/>
          <w:position w:val="-6"/>
        </w:rPr>
        <w:object w:dxaOrig="800" w:dyaOrig="279">
          <v:shape id="_x0000_i1095" type="#_x0000_t75" style="width:39.75pt;height:14.25pt" o:ole="">
            <v:imagedata r:id="rId125" o:title=""/>
          </v:shape>
          <o:OLEObject Type="Embed" ProgID="Equation.DSMT4" ShapeID="_x0000_i1095" DrawAspect="Content" ObjectID="_1524569584" r:id="rId126"/>
        </w:object>
      </w:r>
      <w:r>
        <w:rPr>
          <w:rFonts w:eastAsiaTheme="minorEastAsia"/>
        </w:rPr>
        <w:t xml:space="preserve"> </w:t>
      </w:r>
      <w:proofErr w:type="spellStart"/>
      <w:proofErr w:type="gramStart"/>
      <w:r>
        <w:rPr>
          <w:rFonts w:eastAsiaTheme="minorEastAsia"/>
        </w:rPr>
        <w:t>and</w:t>
      </w:r>
      <w:proofErr w:type="spellEnd"/>
      <w:r>
        <w:rPr>
          <w:rFonts w:eastAsiaTheme="minorEastAsia"/>
        </w:rPr>
        <w:t xml:space="preserve"> </w:t>
      </w:r>
      <w:proofErr w:type="gramEnd"/>
      <w:r w:rsidRPr="00AC46BC">
        <w:rPr>
          <w:rFonts w:eastAsiaTheme="minorEastAsia"/>
          <w:position w:val="-6"/>
        </w:rPr>
        <w:object w:dxaOrig="800" w:dyaOrig="279">
          <v:shape id="_x0000_i1096" type="#_x0000_t75" style="width:39.75pt;height:14.25pt" o:ole="">
            <v:imagedata r:id="rId127" o:title=""/>
          </v:shape>
          <o:OLEObject Type="Embed" ProgID="Equation.DSMT4" ShapeID="_x0000_i1096" DrawAspect="Content" ObjectID="_1524569585" r:id="rId128"/>
        </w:object>
      </w:r>
      <w:r>
        <w:rPr>
          <w:rFonts w:eastAsiaTheme="minorEastAsia"/>
        </w:rPr>
        <w:t>.</w:t>
      </w:r>
    </w:p>
    <w:p w:rsidR="006322B4" w:rsidRDefault="006322B4" w:rsidP="00F913EF">
      <w:pPr>
        <w:rPr>
          <w:rFonts w:eastAsiaTheme="minorEastAsia"/>
        </w:rPr>
      </w:pPr>
    </w:p>
    <w:p w:rsidR="006322B4" w:rsidRDefault="006322B4" w:rsidP="00F913EF">
      <w:pPr>
        <w:rPr>
          <w:rFonts w:eastAsiaTheme="minorEastAsia"/>
        </w:rPr>
      </w:pPr>
      <w:r>
        <w:rPr>
          <w:rFonts w:eastAsiaTheme="minorEastAsia"/>
        </w:rPr>
        <w:t xml:space="preserve">By determining a vector for </w:t>
      </w:r>
      <w:r w:rsidRPr="0030224D">
        <w:rPr>
          <w:rStyle w:val="Vector"/>
        </w:rPr>
        <w:t>MN</w:t>
      </w:r>
      <w:r>
        <w:rPr>
          <w:rFonts w:eastAsiaTheme="minorEastAsia"/>
        </w:rPr>
        <w:t xml:space="preserve">, or otherwise, prove that </w:t>
      </w:r>
      <w:r w:rsidRPr="00321C0A">
        <w:rPr>
          <w:rStyle w:val="Variable"/>
        </w:rPr>
        <w:t>ABNM</w:t>
      </w:r>
      <w:r>
        <w:rPr>
          <w:rFonts w:eastAsiaTheme="minorEastAsia"/>
        </w:rPr>
        <w:t xml:space="preserve"> is a parallelogram.</w:t>
      </w:r>
    </w:p>
    <w:p w:rsidR="006322B4" w:rsidRDefault="006322B4" w:rsidP="00F913EF">
      <w:pPr>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6802269C" wp14:editId="35900D28">
                <wp:simplePos x="0" y="0"/>
                <wp:positionH relativeFrom="column">
                  <wp:posOffset>378460</wp:posOffset>
                </wp:positionH>
                <wp:positionV relativeFrom="paragraph">
                  <wp:posOffset>116840</wp:posOffset>
                </wp:positionV>
                <wp:extent cx="5238750" cy="42291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5238750" cy="4229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object w:dxaOrig="3086" w:dyaOrig="2136">
                                      <v:shape id="_x0000_i1098" type="#_x0000_t75" style="width:154.5pt;height:107.25pt" o:ole="">
                                        <v:imagedata r:id="rId129" o:title=""/>
                                      </v:shape>
                                      <o:OLEObject Type="Embed" ProgID="FXDraw.Graphic" ShapeID="_x0000_i1098" DrawAspect="Content" ObjectID="_1524569613" r:id="rId130"/>
                                    </w:object>
                                  </w:r>
                                  <w:r>
                                    <w:t xml:space="preserve">             </w:t>
                                  </w:r>
                                  <w:r w:rsidRPr="0030224D">
                                    <w:rPr>
                                      <w:b/>
                                      <w:position w:val="-152"/>
                                    </w:rPr>
                                    <w:object w:dxaOrig="3060" w:dyaOrig="3280">
                                      <v:shape id="_x0000_i1100" type="#_x0000_t75" style="width:153pt;height:164.25pt" o:ole="">
                                        <v:imagedata r:id="rId131" o:title=""/>
                                      </v:shape>
                                      <o:OLEObject Type="Embed" ProgID="Equation.DSMT4" ShapeID="_x0000_i1100" DrawAspect="Content" ObjectID="_1524569614" r:id="rId132"/>
                                    </w:object>
                                  </w:r>
                                </w:p>
                                <w:p w:rsidR="006322B4" w:rsidRDefault="006322B4"/>
                                <w:p w:rsidR="006322B4" w:rsidRDefault="006322B4" w:rsidP="0030224D">
                                  <w:r>
                                    <w:t>Hence ABNM is a parallelogram, as it has a pair of opposite sides that are parallel and congruent.</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draws diagram</w:t>
                                  </w:r>
                                </w:p>
                                <w:p w:rsidR="006322B4" w:rsidRDefault="006322B4">
                                  <w:r>
                                    <w:sym w:font="Wingdings" w:char="F0FC"/>
                                  </w:r>
                                  <w:r>
                                    <w:t xml:space="preserve"> determines </w:t>
                                  </w:r>
                                  <w:r w:rsidRPr="00364429">
                                    <w:rPr>
                                      <w:rStyle w:val="Vector"/>
                                    </w:rPr>
                                    <w:t>OM</w:t>
                                  </w:r>
                                  <w:r>
                                    <w:t xml:space="preserve"> in terms of </w:t>
                                  </w:r>
                                  <w:r w:rsidRPr="00364429">
                                    <w:rPr>
                                      <w:rStyle w:val="Vector"/>
                                    </w:rPr>
                                    <w:t>b</w:t>
                                  </w:r>
                                </w:p>
                                <w:p w:rsidR="006322B4" w:rsidRDefault="006322B4">
                                  <w:r>
                                    <w:sym w:font="Wingdings" w:char="F0FC"/>
                                  </w:r>
                                  <w:r>
                                    <w:t xml:space="preserve"> determines </w:t>
                                  </w:r>
                                  <w:r w:rsidRPr="00364429">
                                    <w:rPr>
                                      <w:rStyle w:val="Vector"/>
                                    </w:rPr>
                                    <w:t>ON</w:t>
                                  </w:r>
                                  <w:r>
                                    <w:t xml:space="preserve"> in terms of other vectors</w:t>
                                  </w:r>
                                </w:p>
                                <w:p w:rsidR="006322B4" w:rsidRDefault="006322B4" w:rsidP="00364429">
                                  <w:r>
                                    <w:sym w:font="Wingdings" w:char="F0FC"/>
                                  </w:r>
                                  <w:r>
                                    <w:t xml:space="preserve"> determines </w:t>
                                  </w:r>
                                  <w:r w:rsidRPr="00364429">
                                    <w:rPr>
                                      <w:rStyle w:val="Vector"/>
                                    </w:rPr>
                                    <w:t>ON</w:t>
                                  </w:r>
                                  <w:r>
                                    <w:t xml:space="preserve"> in terms of </w:t>
                                  </w:r>
                                  <w:r w:rsidRPr="00364429">
                                    <w:rPr>
                                      <w:rStyle w:val="Vector"/>
                                    </w:rPr>
                                    <w:t>a</w:t>
                                  </w:r>
                                  <w:r>
                                    <w:t xml:space="preserve"> and </w:t>
                                  </w:r>
                                  <w:r w:rsidRPr="00364429">
                                    <w:rPr>
                                      <w:rStyle w:val="Vector"/>
                                    </w:rPr>
                                    <w:t>b</w:t>
                                  </w:r>
                                </w:p>
                                <w:p w:rsidR="006322B4" w:rsidRDefault="006322B4">
                                  <w:pPr>
                                    <w:rPr>
                                      <w:rStyle w:val="Vector"/>
                                    </w:rPr>
                                  </w:pPr>
                                  <w:r>
                                    <w:sym w:font="Wingdings" w:char="F0FC"/>
                                  </w:r>
                                  <w:r>
                                    <w:t xml:space="preserve"> determines </w:t>
                                  </w:r>
                                  <w:r w:rsidRPr="00364429">
                                    <w:rPr>
                                      <w:rStyle w:val="Vector"/>
                                    </w:rPr>
                                    <w:t>MN</w:t>
                                  </w:r>
                                  <w:r>
                                    <w:t xml:space="preserve"> in terms of </w:t>
                                  </w:r>
                                  <w:r w:rsidRPr="00364429">
                                    <w:rPr>
                                      <w:rStyle w:val="Vector"/>
                                    </w:rPr>
                                    <w:t>a</w:t>
                                  </w:r>
                                  <w:r>
                                    <w:t xml:space="preserve"> and </w:t>
                                  </w:r>
                                  <w:r w:rsidRPr="00364429">
                                    <w:rPr>
                                      <w:rStyle w:val="Vector"/>
                                    </w:rPr>
                                    <w:t>b</w:t>
                                  </w:r>
                                </w:p>
                                <w:p w:rsidR="006322B4" w:rsidRDefault="006322B4" w:rsidP="00AA13AE">
                                  <w:r w:rsidRPr="00AA13AE">
                                    <w:sym w:font="Wingdings" w:char="F0FC"/>
                                  </w:r>
                                  <w:r w:rsidRPr="00AA13AE">
                                    <w:t xml:space="preserve"> shows</w:t>
                                  </w:r>
                                  <w:r>
                                    <w:rPr>
                                      <w:rStyle w:val="Vector"/>
                                    </w:rPr>
                                    <w:t xml:space="preserve"> MN=AB</w:t>
                                  </w:r>
                                  <w:r w:rsidRPr="00AA13AE">
                                    <w:t xml:space="preserve"> and</w:t>
                                  </w:r>
                                  <w:r>
                                    <w:rPr>
                                      <w:rStyle w:val="Vector"/>
                                    </w:rPr>
                                    <w:t xml:space="preserve"> </w:t>
                                  </w:r>
                                  <w:r>
                                    <w:t>concludes proof with reasons</w:t>
                                  </w:r>
                                </w:p>
                              </w:tc>
                            </w:tr>
                          </w:tbl>
                          <w:p w:rsidR="006322B4" w:rsidRDefault="006322B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margin-left:29.8pt;margin-top:9.2pt;width:412.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object w:dxaOrig="3086" w:dyaOrig="2136">
                                <v:shape id="_x0000_i1098" type="#_x0000_t75" style="width:154.5pt;height:107.25pt" o:ole="">
                                  <v:imagedata r:id="rId129" o:title=""/>
                                </v:shape>
                                <o:OLEObject Type="Embed" ProgID="FXDraw.Graphic" ShapeID="_x0000_i1098" DrawAspect="Content" ObjectID="_1524569613" r:id="rId133"/>
                              </w:object>
                            </w:r>
                            <w:r>
                              <w:t xml:space="preserve">             </w:t>
                            </w:r>
                            <w:r w:rsidRPr="0030224D">
                              <w:rPr>
                                <w:b/>
                                <w:position w:val="-152"/>
                              </w:rPr>
                              <w:object w:dxaOrig="3060" w:dyaOrig="3280">
                                <v:shape id="_x0000_i1100" type="#_x0000_t75" style="width:153pt;height:164.25pt" o:ole="">
                                  <v:imagedata r:id="rId131" o:title=""/>
                                </v:shape>
                                <o:OLEObject Type="Embed" ProgID="Equation.DSMT4" ShapeID="_x0000_i1100" DrawAspect="Content" ObjectID="_1524569614" r:id="rId134"/>
                              </w:object>
                            </w:r>
                          </w:p>
                          <w:p w:rsidR="006322B4" w:rsidRDefault="006322B4"/>
                          <w:p w:rsidR="006322B4" w:rsidRDefault="006322B4" w:rsidP="0030224D">
                            <w:r>
                              <w:t>Hence ABNM is a parallelogram, as it has a pair of opposite sides that are parallel and congruent.</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draws diagram</w:t>
                            </w:r>
                          </w:p>
                          <w:p w:rsidR="006322B4" w:rsidRDefault="006322B4">
                            <w:r>
                              <w:sym w:font="Wingdings" w:char="F0FC"/>
                            </w:r>
                            <w:r>
                              <w:t xml:space="preserve"> determines </w:t>
                            </w:r>
                            <w:r w:rsidRPr="00364429">
                              <w:rPr>
                                <w:rStyle w:val="Vector"/>
                              </w:rPr>
                              <w:t>OM</w:t>
                            </w:r>
                            <w:r>
                              <w:t xml:space="preserve"> in terms of </w:t>
                            </w:r>
                            <w:r w:rsidRPr="00364429">
                              <w:rPr>
                                <w:rStyle w:val="Vector"/>
                              </w:rPr>
                              <w:t>b</w:t>
                            </w:r>
                          </w:p>
                          <w:p w:rsidR="006322B4" w:rsidRDefault="006322B4">
                            <w:r>
                              <w:sym w:font="Wingdings" w:char="F0FC"/>
                            </w:r>
                            <w:r>
                              <w:t xml:space="preserve"> determines </w:t>
                            </w:r>
                            <w:r w:rsidRPr="00364429">
                              <w:rPr>
                                <w:rStyle w:val="Vector"/>
                              </w:rPr>
                              <w:t>ON</w:t>
                            </w:r>
                            <w:r>
                              <w:t xml:space="preserve"> in terms of other vectors</w:t>
                            </w:r>
                          </w:p>
                          <w:p w:rsidR="006322B4" w:rsidRDefault="006322B4" w:rsidP="00364429">
                            <w:r>
                              <w:sym w:font="Wingdings" w:char="F0FC"/>
                            </w:r>
                            <w:r>
                              <w:t xml:space="preserve"> determines </w:t>
                            </w:r>
                            <w:r w:rsidRPr="00364429">
                              <w:rPr>
                                <w:rStyle w:val="Vector"/>
                              </w:rPr>
                              <w:t>ON</w:t>
                            </w:r>
                            <w:r>
                              <w:t xml:space="preserve"> in terms of </w:t>
                            </w:r>
                            <w:r w:rsidRPr="00364429">
                              <w:rPr>
                                <w:rStyle w:val="Vector"/>
                              </w:rPr>
                              <w:t>a</w:t>
                            </w:r>
                            <w:r>
                              <w:t xml:space="preserve"> and </w:t>
                            </w:r>
                            <w:r w:rsidRPr="00364429">
                              <w:rPr>
                                <w:rStyle w:val="Vector"/>
                              </w:rPr>
                              <w:t>b</w:t>
                            </w:r>
                          </w:p>
                          <w:p w:rsidR="006322B4" w:rsidRDefault="006322B4">
                            <w:pPr>
                              <w:rPr>
                                <w:rStyle w:val="Vector"/>
                              </w:rPr>
                            </w:pPr>
                            <w:r>
                              <w:sym w:font="Wingdings" w:char="F0FC"/>
                            </w:r>
                            <w:r>
                              <w:t xml:space="preserve"> determines </w:t>
                            </w:r>
                            <w:r w:rsidRPr="00364429">
                              <w:rPr>
                                <w:rStyle w:val="Vector"/>
                              </w:rPr>
                              <w:t>MN</w:t>
                            </w:r>
                            <w:r>
                              <w:t xml:space="preserve"> in terms of </w:t>
                            </w:r>
                            <w:r w:rsidRPr="00364429">
                              <w:rPr>
                                <w:rStyle w:val="Vector"/>
                              </w:rPr>
                              <w:t>a</w:t>
                            </w:r>
                            <w:r>
                              <w:t xml:space="preserve"> and </w:t>
                            </w:r>
                            <w:r w:rsidRPr="00364429">
                              <w:rPr>
                                <w:rStyle w:val="Vector"/>
                              </w:rPr>
                              <w:t>b</w:t>
                            </w:r>
                          </w:p>
                          <w:p w:rsidR="006322B4" w:rsidRDefault="006322B4" w:rsidP="00AA13AE">
                            <w:r w:rsidRPr="00AA13AE">
                              <w:sym w:font="Wingdings" w:char="F0FC"/>
                            </w:r>
                            <w:r w:rsidRPr="00AA13AE">
                              <w:t xml:space="preserve"> shows</w:t>
                            </w:r>
                            <w:r>
                              <w:rPr>
                                <w:rStyle w:val="Vector"/>
                              </w:rPr>
                              <w:t xml:space="preserve"> MN=AB</w:t>
                            </w:r>
                            <w:r w:rsidRPr="00AA13AE">
                              <w:t xml:space="preserve"> and</w:t>
                            </w:r>
                            <w:r>
                              <w:rPr>
                                <w:rStyle w:val="Vector"/>
                              </w:rPr>
                              <w:t xml:space="preserve"> </w:t>
                            </w:r>
                            <w:r>
                              <w:t>concludes proof with reasons</w:t>
                            </w:r>
                          </w:p>
                        </w:tc>
                      </w:tr>
                    </w:tbl>
                    <w:p w:rsidR="006322B4" w:rsidRDefault="006322B4" w:rsidP="001F64A8"/>
                  </w:txbxContent>
                </v:textbox>
              </v:shape>
            </w:pict>
          </mc:Fallback>
        </mc:AlternateContent>
      </w:r>
    </w:p>
    <w:p w:rsidR="006322B4" w:rsidRDefault="006322B4" w:rsidP="00F913EF"/>
    <w:p w:rsidR="006322B4" w:rsidRDefault="006322B4" w:rsidP="00F913EF"/>
    <w:p w:rsidR="006322B4" w:rsidRDefault="006322B4" w:rsidP="00F913EF"/>
    <w:p w:rsidR="006322B4" w:rsidRDefault="006322B4" w:rsidP="00F913EF"/>
    <w:p w:rsidR="006322B4" w:rsidRDefault="006322B4" w:rsidP="001F64A8"/>
    <w:p w:rsidR="006322B4" w:rsidRDefault="006322B4" w:rsidP="001F64A8"/>
    <w:p w:rsidR="006322B4" w:rsidRDefault="006322B4" w:rsidP="001F64A8"/>
    <w:p w:rsidR="006322B4" w:rsidRDefault="006322B4" w:rsidP="001F64A8"/>
    <w:p w:rsidR="006322B4" w:rsidRDefault="006322B4" w:rsidP="001F64A8"/>
    <w:p w:rsidR="006322B4" w:rsidRDefault="006322B4" w:rsidP="006322B4">
      <w:pPr>
        <w:pStyle w:val="QNum"/>
        <w:sectPr w:rsidR="006322B4" w:rsidSect="00153DDB">
          <w:headerReference w:type="even" r:id="rId135"/>
          <w:headerReference w:type="default" r:id="rId136"/>
          <w:footerReference w:type="even" r:id="rId137"/>
          <w:footerReference w:type="default" r:id="rId138"/>
          <w:headerReference w:type="first" r:id="rId139"/>
          <w:footerReference w:type="first" r:id="rId140"/>
          <w:pgSz w:w="11906" w:h="16838" w:code="9"/>
          <w:pgMar w:top="1247" w:right="1134" w:bottom="851" w:left="1304" w:header="737" w:footer="567" w:gutter="0"/>
          <w:cols w:space="708"/>
          <w:titlePg/>
          <w:docGrid w:linePitch="360"/>
        </w:sectPr>
      </w:pPr>
    </w:p>
    <w:p w:rsidR="006322B4" w:rsidRDefault="006322B4" w:rsidP="006322B4">
      <w:pPr>
        <w:pStyle w:val="QNum"/>
      </w:pPr>
      <w:r>
        <w:lastRenderedPageBreak/>
        <w:t>Question 7</w:t>
      </w:r>
      <w:r>
        <w:tab/>
        <w:t>(6 marks)</w:t>
      </w:r>
    </w:p>
    <w:p w:rsidR="006322B4" w:rsidRDefault="006322B4" w:rsidP="00200596">
      <w:pPr>
        <w:pStyle w:val="Parta"/>
      </w:pPr>
      <w:r>
        <w:t>(a)</w:t>
      </w:r>
      <w:r>
        <w:tab/>
        <w:t xml:space="preserve">Show that </w:t>
      </w:r>
      <w:r w:rsidRPr="0092395A">
        <w:rPr>
          <w:position w:val="-22"/>
        </w:rPr>
        <w:object w:dxaOrig="1219" w:dyaOrig="580">
          <v:shape id="_x0000_i1101" type="#_x0000_t75" style="width:60.75pt;height:29.25pt" o:ole="">
            <v:imagedata r:id="rId141" o:title=""/>
          </v:shape>
          <o:OLEObject Type="Embed" ProgID="Equation.DSMT4" ShapeID="_x0000_i1101" DrawAspect="Content" ObjectID="_1524569586" r:id="rId142"/>
        </w:object>
      </w:r>
      <w:r>
        <w:t xml:space="preserve"> when </w:t>
      </w:r>
      <w:r w:rsidRPr="00200596">
        <w:rPr>
          <w:position w:val="-6"/>
        </w:rPr>
        <w:object w:dxaOrig="720" w:dyaOrig="279">
          <v:shape id="_x0000_i1102" type="#_x0000_t75" style="width:36pt;height:14.25pt" o:ole="">
            <v:imagedata r:id="rId143" o:title=""/>
          </v:shape>
          <o:OLEObject Type="Embed" ProgID="Equation.DSMT4" ShapeID="_x0000_i1102" DrawAspect="Content" ObjectID="_1524569587" r:id="rId144"/>
        </w:object>
      </w:r>
      <w:r>
        <w:t xml:space="preserve"> but not </w:t>
      </w:r>
      <w:proofErr w:type="gramStart"/>
      <w:r>
        <w:t xml:space="preserve">when </w:t>
      </w:r>
      <w:proofErr w:type="gramEnd"/>
      <w:r w:rsidRPr="00200596">
        <w:rPr>
          <w:position w:val="-6"/>
        </w:rPr>
        <w:object w:dxaOrig="880" w:dyaOrig="279">
          <v:shape id="_x0000_i1103" type="#_x0000_t75" style="width:44.25pt;height:14.25pt" o:ole="">
            <v:imagedata r:id="rId145" o:title=""/>
          </v:shape>
          <o:OLEObject Type="Embed" ProgID="Equation.DSMT4" ShapeID="_x0000_i1103" DrawAspect="Content" ObjectID="_1524569588" r:id="rId146"/>
        </w:object>
      </w:r>
      <w:r>
        <w:t>.</w:t>
      </w:r>
      <w:r>
        <w:tab/>
        <w:t>(2 marks)</w:t>
      </w:r>
    </w:p>
    <w:p w:rsidR="006322B4" w:rsidRDefault="006322B4" w:rsidP="00200596">
      <w:pPr>
        <w:pStyle w:val="Parta"/>
      </w:pPr>
      <w:r>
        <w:rPr>
          <w:noProof/>
          <w:lang w:eastAsia="en-AU"/>
        </w:rPr>
        <mc:AlternateContent>
          <mc:Choice Requires="wps">
            <w:drawing>
              <wp:anchor distT="0" distB="0" distL="114300" distR="114300" simplePos="0" relativeHeight="251682816" behindDoc="0" locked="0" layoutInCell="1" allowOverlap="1" wp14:anchorId="4C62D648" wp14:editId="06C36A9E">
                <wp:simplePos x="0" y="0"/>
                <wp:positionH relativeFrom="column">
                  <wp:posOffset>524510</wp:posOffset>
                </wp:positionH>
                <wp:positionV relativeFrom="paragraph">
                  <wp:posOffset>97155</wp:posOffset>
                </wp:positionV>
                <wp:extent cx="5238750" cy="17716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5238750" cy="1771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386C1B">
                                    <w:rPr>
                                      <w:position w:val="-76"/>
                                    </w:rPr>
                                    <w:object w:dxaOrig="5660" w:dyaOrig="1640">
                                      <v:shape id="_x0000_i1105" type="#_x0000_t75" style="width:282.75pt;height:81.75pt" o:ole="">
                                        <v:imagedata r:id="rId147" o:title=""/>
                                      </v:shape>
                                      <o:OLEObject Type="Embed" ProgID="Equation.DSMT4" ShapeID="_x0000_i1105" DrawAspect="Content" ObjectID="_1524569615" r:id="rId148"/>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clearly demonstrates first case is true</w:t>
                                  </w:r>
                                </w:p>
                                <w:p w:rsidR="006322B4" w:rsidRDefault="006322B4">
                                  <w:r>
                                    <w:sym w:font="Wingdings" w:char="F0FC"/>
                                  </w:r>
                                  <w:r>
                                    <w:t xml:space="preserve"> demonstrates second case is false</w:t>
                                  </w:r>
                                </w:p>
                              </w:tc>
                            </w:tr>
                          </w:tbl>
                          <w:p w:rsidR="006322B4" w:rsidRDefault="006322B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left:0;text-align:left;margin-left:41.3pt;margin-top:7.65pt;width:412.5pt;height:1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322B4" w:rsidTr="0019677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 w:rsidRPr="00386C1B">
                              <w:rPr>
                                <w:position w:val="-76"/>
                              </w:rPr>
                              <w:object w:dxaOrig="5660" w:dyaOrig="1640">
                                <v:shape id="_x0000_i1105" type="#_x0000_t75" style="width:282.75pt;height:81.75pt" o:ole="">
                                  <v:imagedata r:id="rId147" o:title=""/>
                                </v:shape>
                                <o:OLEObject Type="Embed" ProgID="Equation.DSMT4" ShapeID="_x0000_i1105" DrawAspect="Content" ObjectID="_1524569615" r:id="rId149"/>
                              </w:object>
                            </w:r>
                            <w:r>
                              <w:t xml:space="preserve"> </w:t>
                            </w:r>
                          </w:p>
                        </w:tc>
                      </w:tr>
                      <w:tr w:rsidR="006322B4" w:rsidTr="0019677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clearly demonstrates first case is true</w:t>
                            </w:r>
                          </w:p>
                          <w:p w:rsidR="006322B4" w:rsidRDefault="006322B4">
                            <w:r>
                              <w:sym w:font="Wingdings" w:char="F0FC"/>
                            </w:r>
                            <w:r>
                              <w:t xml:space="preserve"> demonstrates second case is false</w:t>
                            </w:r>
                          </w:p>
                        </w:tc>
                      </w:tr>
                    </w:tbl>
                    <w:p w:rsidR="006322B4" w:rsidRDefault="006322B4" w:rsidP="001F64A8"/>
                  </w:txbxContent>
                </v:textbox>
              </v:shape>
            </w:pict>
          </mc:Fallback>
        </mc:AlternateContent>
      </w:r>
    </w:p>
    <w:p w:rsidR="006322B4" w:rsidRDefault="006322B4" w:rsidP="00200596">
      <w:pPr>
        <w:pStyle w:val="Parta"/>
      </w:pPr>
    </w:p>
    <w:p w:rsidR="006322B4" w:rsidRDefault="006322B4" w:rsidP="00200596">
      <w:pPr>
        <w:pStyle w:val="Parta"/>
      </w:pPr>
    </w:p>
    <w:p w:rsidR="006322B4" w:rsidRDefault="006322B4" w:rsidP="00200596">
      <w:pPr>
        <w:pStyle w:val="Parta"/>
      </w:pPr>
    </w:p>
    <w:p w:rsidR="006322B4" w:rsidRDefault="006322B4" w:rsidP="00200596">
      <w:pPr>
        <w:pStyle w:val="Parta"/>
      </w:pPr>
    </w:p>
    <w:p w:rsidR="006322B4" w:rsidRDefault="006322B4" w:rsidP="00200596">
      <w:pPr>
        <w:pStyle w:val="Parta"/>
      </w:pPr>
    </w:p>
    <w:p w:rsidR="006322B4" w:rsidRDefault="006322B4" w:rsidP="00200596">
      <w:pPr>
        <w:pStyle w:val="Parta"/>
      </w:pPr>
    </w:p>
    <w:p w:rsidR="006322B4" w:rsidRDefault="006322B4" w:rsidP="00200596">
      <w:pPr>
        <w:pStyle w:val="Parta"/>
      </w:pPr>
    </w:p>
    <w:p w:rsidR="006322B4" w:rsidRDefault="006322B4" w:rsidP="00200596">
      <w:pPr>
        <w:pStyle w:val="Parta"/>
      </w:pPr>
    </w:p>
    <w:p w:rsidR="006322B4" w:rsidRDefault="006322B4" w:rsidP="00200596">
      <w:pPr>
        <w:pStyle w:val="Parta"/>
      </w:pPr>
    </w:p>
    <w:p w:rsidR="006322B4" w:rsidRDefault="006322B4" w:rsidP="00200596">
      <w:pPr>
        <w:pStyle w:val="Parta"/>
      </w:pPr>
    </w:p>
    <w:p w:rsidR="006322B4" w:rsidRDefault="006322B4" w:rsidP="00200596">
      <w:pPr>
        <w:pStyle w:val="Parta"/>
      </w:pPr>
    </w:p>
    <w:p w:rsidR="006322B4" w:rsidRDefault="006322B4" w:rsidP="00200596">
      <w:pPr>
        <w:pStyle w:val="Parta"/>
      </w:pPr>
    </w:p>
    <w:p w:rsidR="006322B4" w:rsidRDefault="006322B4" w:rsidP="00200596">
      <w:pPr>
        <w:pStyle w:val="Parta"/>
      </w:pPr>
    </w:p>
    <w:p w:rsidR="006322B4" w:rsidRDefault="006322B4" w:rsidP="00200596">
      <w:pPr>
        <w:pStyle w:val="Parta"/>
      </w:pPr>
    </w:p>
    <w:p w:rsidR="006322B4" w:rsidRDefault="006322B4" w:rsidP="00200596">
      <w:pPr>
        <w:pStyle w:val="Parta"/>
      </w:pPr>
    </w:p>
    <w:p w:rsidR="006322B4" w:rsidRDefault="006322B4" w:rsidP="00200596">
      <w:pPr>
        <w:pStyle w:val="Parta"/>
      </w:pPr>
    </w:p>
    <w:p w:rsidR="006322B4" w:rsidRDefault="006322B4" w:rsidP="00200596">
      <w:pPr>
        <w:pStyle w:val="Parta"/>
      </w:pPr>
      <w:r>
        <w:t>(b)</w:t>
      </w:r>
      <w:r>
        <w:tab/>
        <w:t xml:space="preserve">Prove by contradiction that, for every positive real number </w:t>
      </w:r>
      <w:r w:rsidRPr="003600C6">
        <w:rPr>
          <w:rStyle w:val="Variable"/>
        </w:rPr>
        <w:t>x</w:t>
      </w:r>
      <w:proofErr w:type="gramStart"/>
      <w:r>
        <w:t>,</w:t>
      </w:r>
      <w:r w:rsidRPr="009958B2">
        <w:t xml:space="preserve"> </w:t>
      </w:r>
      <w:proofErr w:type="gramEnd"/>
      <w:r w:rsidRPr="0092395A">
        <w:rPr>
          <w:position w:val="-22"/>
        </w:rPr>
        <w:object w:dxaOrig="1219" w:dyaOrig="580">
          <v:shape id="_x0000_i1106" type="#_x0000_t75" style="width:60.75pt;height:29.25pt" o:ole="">
            <v:imagedata r:id="rId141" o:title=""/>
          </v:shape>
          <o:OLEObject Type="Embed" ProgID="Equation.DSMT4" ShapeID="_x0000_i1106" DrawAspect="Content" ObjectID="_1524569589" r:id="rId150"/>
        </w:object>
      </w:r>
      <w:r>
        <w:t>.</w:t>
      </w:r>
      <w:r>
        <w:tab/>
        <w:t>(5 marks)</w:t>
      </w:r>
      <w:r w:rsidRPr="00386C1B">
        <w:rPr>
          <w:noProof/>
          <w:lang w:val="en-US"/>
        </w:rPr>
        <w:t xml:space="preserve"> </w:t>
      </w:r>
    </w:p>
    <w:p w:rsidR="006322B4" w:rsidRDefault="006322B4" w:rsidP="00200596">
      <w:pPr>
        <w:pStyle w:val="Parta"/>
      </w:pPr>
      <w:r>
        <w:rPr>
          <w:noProof/>
          <w:lang w:eastAsia="en-AU"/>
        </w:rPr>
        <mc:AlternateContent>
          <mc:Choice Requires="wps">
            <w:drawing>
              <wp:anchor distT="0" distB="0" distL="114300" distR="114300" simplePos="0" relativeHeight="251683840" behindDoc="0" locked="0" layoutInCell="1" allowOverlap="1" wp14:anchorId="5C111A82" wp14:editId="1732C5A5">
                <wp:simplePos x="0" y="0"/>
                <wp:positionH relativeFrom="column">
                  <wp:posOffset>524510</wp:posOffset>
                </wp:positionH>
                <wp:positionV relativeFrom="paragraph">
                  <wp:posOffset>67945</wp:posOffset>
                </wp:positionV>
                <wp:extent cx="5238750" cy="40576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5238750" cy="4057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322B4" w:rsidTr="00796AF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sidP="009958B2">
                                  <w:r>
                                    <w:t xml:space="preserve">Assume there exists a positive real number </w:t>
                                  </w:r>
                                  <w:r w:rsidRPr="0092395A">
                                    <w:rPr>
                                      <w:rStyle w:val="Variable"/>
                                    </w:rPr>
                                    <w:t>x</w:t>
                                  </w:r>
                                  <w:r>
                                    <w:t xml:space="preserve"> such </w:t>
                                  </w:r>
                                  <w:proofErr w:type="gramStart"/>
                                  <w:r>
                                    <w:t xml:space="preserve">that </w:t>
                                  </w:r>
                                  <w:proofErr w:type="gramEnd"/>
                                  <w:r w:rsidRPr="0092395A">
                                    <w:rPr>
                                      <w:position w:val="-22"/>
                                    </w:rPr>
                                    <w:object w:dxaOrig="1219" w:dyaOrig="580">
                                      <v:shape id="_x0000_i1108" type="#_x0000_t75" style="width:60.75pt;height:29.25pt" o:ole="">
                                        <v:imagedata r:id="rId151" o:title=""/>
                                      </v:shape>
                                      <o:OLEObject Type="Embed" ProgID="Equation.DSMT4" ShapeID="_x0000_i1108" DrawAspect="Content" ObjectID="_1524569616" r:id="rId152"/>
                                    </w:object>
                                  </w:r>
                                  <w:r>
                                    <w:t>.</w:t>
                                  </w:r>
                                </w:p>
                                <w:p w:rsidR="006322B4" w:rsidRDefault="006322B4" w:rsidP="009958B2"/>
                                <w:p w:rsidR="006322B4" w:rsidRDefault="006322B4" w:rsidP="009958B2">
                                  <w:proofErr w:type="gramStart"/>
                                  <w:r>
                                    <w:t xml:space="preserve">Since </w:t>
                                  </w:r>
                                  <w:proofErr w:type="gramEnd"/>
                                  <w:r w:rsidRPr="0092395A">
                                    <w:rPr>
                                      <w:position w:val="-6"/>
                                    </w:rPr>
                                    <w:object w:dxaOrig="530" w:dyaOrig="260">
                                      <v:shape id="_x0000_i1110" type="#_x0000_t75" style="width:26.25pt;height:12.75pt" o:ole="">
                                        <v:imagedata r:id="rId153" o:title=""/>
                                      </v:shape>
                                      <o:OLEObject Type="Embed" ProgID="Equation.DSMT4" ShapeID="_x0000_i1110" DrawAspect="Content" ObjectID="_1524569617" r:id="rId154"/>
                                    </w:object>
                                  </w:r>
                                  <w:r>
                                    <w:t xml:space="preserve">, then </w:t>
                                  </w:r>
                                  <w:r w:rsidRPr="0092395A">
                                    <w:rPr>
                                      <w:position w:val="-6"/>
                                    </w:rPr>
                                    <w:object w:dxaOrig="820" w:dyaOrig="260">
                                      <v:shape id="_x0000_i1112" type="#_x0000_t75" style="width:41.25pt;height:12.75pt" o:ole="">
                                        <v:imagedata r:id="rId155" o:title=""/>
                                      </v:shape>
                                      <o:OLEObject Type="Embed" ProgID="Equation.DSMT4" ShapeID="_x0000_i1112" DrawAspect="Content" ObjectID="_1524569618" r:id="rId156"/>
                                    </w:object>
                                  </w:r>
                                  <w:r>
                                    <w:t xml:space="preserve"> and </w:t>
                                  </w:r>
                                  <w:r w:rsidRPr="0092395A">
                                    <w:rPr>
                                      <w:position w:val="-6"/>
                                    </w:rPr>
                                    <w:object w:dxaOrig="850" w:dyaOrig="260">
                                      <v:shape id="_x0000_i1114" type="#_x0000_t75" style="width:42.75pt;height:12.75pt" o:ole="">
                                        <v:imagedata r:id="rId157" o:title=""/>
                                      </v:shape>
                                      <o:OLEObject Type="Embed" ProgID="Equation.DSMT4" ShapeID="_x0000_i1114" DrawAspect="Content" ObjectID="_1524569619" r:id="rId158"/>
                                    </w:object>
                                  </w:r>
                                  <w:r>
                                    <w:t xml:space="preserve">, and so inequality can be multiplied by </w:t>
                                  </w:r>
                                  <w:r w:rsidRPr="0092395A">
                                    <w:rPr>
                                      <w:position w:val="-10"/>
                                    </w:rPr>
                                    <w:object w:dxaOrig="1240" w:dyaOrig="300">
                                      <v:shape id="_x0000_i1116" type="#_x0000_t75" style="width:62.25pt;height:15pt" o:ole="">
                                        <v:imagedata r:id="rId159" o:title=""/>
                                      </v:shape>
                                      <o:OLEObject Type="Embed" ProgID="Equation.DSMT4" ShapeID="_x0000_i1116" DrawAspect="Content" ObjectID="_1524569620" r:id="rId160"/>
                                    </w:object>
                                  </w:r>
                                  <w:r>
                                    <w:t xml:space="preserve"> without reversing inequality direction.</w:t>
                                  </w:r>
                                </w:p>
                                <w:p w:rsidR="006322B4" w:rsidRDefault="006322B4" w:rsidP="009958B2"/>
                                <w:p w:rsidR="006322B4" w:rsidRDefault="006322B4" w:rsidP="009958B2">
                                  <w:r>
                                    <w:t>Hence</w:t>
                                  </w:r>
                                </w:p>
                                <w:p w:rsidR="006322B4" w:rsidRDefault="006322B4" w:rsidP="009958B2"/>
                                <w:p w:rsidR="006322B4" w:rsidRDefault="006322B4" w:rsidP="009958B2">
                                  <w:r w:rsidRPr="0092395A">
                                    <w:rPr>
                                      <w:position w:val="-38"/>
                                    </w:rPr>
                                    <w:object w:dxaOrig="1980" w:dyaOrig="980">
                                      <v:shape id="_x0000_i1118" type="#_x0000_t75" style="width:99pt;height:48.75pt" o:ole="">
                                        <v:imagedata r:id="rId161" o:title=""/>
                                      </v:shape>
                                      <o:OLEObject Type="Embed" ProgID="Equation.DSMT4" ShapeID="_x0000_i1118" DrawAspect="Content" ObjectID="_1524569621" r:id="rId162"/>
                                    </w:object>
                                  </w:r>
                                  <w:r>
                                    <w:t xml:space="preserve"> </w:t>
                                  </w:r>
                                </w:p>
                                <w:p w:rsidR="006322B4" w:rsidRDefault="006322B4" w:rsidP="009958B2"/>
                                <w:p w:rsidR="006322B4" w:rsidRDefault="006322B4" w:rsidP="009958B2">
                                  <w:r>
                                    <w:t xml:space="preserve">This results in the contradiction that </w:t>
                                  </w:r>
                                  <w:r w:rsidRPr="00DD2CCB">
                                    <w:rPr>
                                      <w:position w:val="-6"/>
                                    </w:rPr>
                                    <w:object w:dxaOrig="480" w:dyaOrig="260">
                                      <v:shape id="_x0000_i1120" type="#_x0000_t75" style="width:24pt;height:12.75pt" o:ole="">
                                        <v:imagedata r:id="rId163" o:title=""/>
                                      </v:shape>
                                      <o:OLEObject Type="Embed" ProgID="Equation.DSMT4" ShapeID="_x0000_i1120" DrawAspect="Content" ObjectID="_1524569622" r:id="rId164"/>
                                    </w:object>
                                  </w:r>
                                  <w:r>
                                    <w:t xml:space="preserve"> and so we must conclude that no such positive real number </w:t>
                                  </w:r>
                                  <w:r w:rsidRPr="0092395A">
                                    <w:rPr>
                                      <w:rStyle w:val="Variable"/>
                                    </w:rPr>
                                    <w:t>x</w:t>
                                  </w:r>
                                  <w:r>
                                    <w:t xml:space="preserve"> exists so </w:t>
                                  </w:r>
                                  <w:proofErr w:type="gramStart"/>
                                  <w:r>
                                    <w:t xml:space="preserve">that </w:t>
                                  </w:r>
                                  <w:proofErr w:type="gramEnd"/>
                                  <w:r w:rsidRPr="0092395A">
                                    <w:rPr>
                                      <w:position w:val="-22"/>
                                    </w:rPr>
                                    <w:object w:dxaOrig="1220" w:dyaOrig="590">
                                      <v:shape id="_x0000_i1122" type="#_x0000_t75" style="width:60.75pt;height:29.25pt" o:ole="">
                                        <v:imagedata r:id="rId165" o:title=""/>
                                      </v:shape>
                                      <o:OLEObject Type="Embed" ProgID="Equation.DSMT4" ShapeID="_x0000_i1122" DrawAspect="Content" ObjectID="_1524569623" r:id="rId166"/>
                                    </w:object>
                                  </w:r>
                                  <w:r>
                                    <w:t>, hence proving that</w:t>
                                  </w:r>
                                  <w:r w:rsidRPr="0092395A">
                                    <w:rPr>
                                      <w:position w:val="-22"/>
                                    </w:rPr>
                                    <w:object w:dxaOrig="1220" w:dyaOrig="590">
                                      <v:shape id="_x0000_i1124" type="#_x0000_t75" style="width:60.75pt;height:29.25pt" o:ole="">
                                        <v:imagedata r:id="rId141" o:title=""/>
                                      </v:shape>
                                      <o:OLEObject Type="Embed" ProgID="Equation.DSMT4" ShapeID="_x0000_i1124" DrawAspect="Content" ObjectID="_1524569624" r:id="rId167"/>
                                    </w:object>
                                  </w:r>
                                  <w:r>
                                    <w:t>.</w:t>
                                  </w:r>
                                </w:p>
                                <w:p w:rsidR="006322B4" w:rsidRDefault="006322B4"/>
                              </w:tc>
                            </w:tr>
                            <w:tr w:rsidR="006322B4" w:rsidTr="00796AF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writes contra of proof</w:t>
                                  </w:r>
                                </w:p>
                                <w:p w:rsidR="006322B4" w:rsidRDefault="006322B4">
                                  <w:r>
                                    <w:sym w:font="Wingdings" w:char="F0FC"/>
                                  </w:r>
                                  <w:r>
                                    <w:t xml:space="preserve"> cross multiplies</w:t>
                                  </w:r>
                                </w:p>
                                <w:p w:rsidR="006322B4" w:rsidRDefault="006322B4">
                                  <w:r>
                                    <w:sym w:font="Wingdings" w:char="F0FC"/>
                                  </w:r>
                                  <w:r>
                                    <w:t xml:space="preserve"> notes no need to reverse inequality</w:t>
                                  </w:r>
                                </w:p>
                                <w:p w:rsidR="006322B4" w:rsidRDefault="006322B4">
                                  <w:r>
                                    <w:sym w:font="Wingdings" w:char="F0FC"/>
                                  </w:r>
                                  <w:r>
                                    <w:t xml:space="preserve"> simplifies inequality</w:t>
                                  </w:r>
                                </w:p>
                                <w:p w:rsidR="006322B4" w:rsidRDefault="006322B4">
                                  <w:r>
                                    <w:sym w:font="Wingdings" w:char="F0FC"/>
                                  </w:r>
                                  <w:r>
                                    <w:t xml:space="preserve"> makes conclusion</w:t>
                                  </w:r>
                                </w:p>
                              </w:tc>
                            </w:tr>
                          </w:tbl>
                          <w:p w:rsidR="006322B4" w:rsidRDefault="006322B4" w:rsidP="00386C1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41.3pt;margin-top:5.35pt;width:412.5pt;height:3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322B4" w:rsidTr="00796AFB">
                        <w:tc>
                          <w:tcPr>
                            <w:tcW w:w="5000" w:type="pct"/>
                            <w:shd w:val="clear" w:color="auto" w:fill="E7E6E6" w:themeFill="background2"/>
                          </w:tcPr>
                          <w:p w:rsidR="006322B4" w:rsidRPr="00BC4B6B" w:rsidRDefault="006322B4" w:rsidP="00BC4B6B">
                            <w:pPr>
                              <w:jc w:val="center"/>
                              <w:rPr>
                                <w:b/>
                              </w:rPr>
                            </w:pPr>
                            <w:r w:rsidRPr="000B0955">
                              <w:rPr>
                                <w:b/>
                              </w:rPr>
                              <w:t>Solution</w:t>
                            </w:r>
                          </w:p>
                        </w:tc>
                      </w:tr>
                      <w:tr w:rsidR="006322B4" w:rsidTr="00BC4B6B">
                        <w:tc>
                          <w:tcPr>
                            <w:tcW w:w="5000" w:type="pct"/>
                          </w:tcPr>
                          <w:p w:rsidR="006322B4" w:rsidRDefault="006322B4" w:rsidP="009958B2">
                            <w:r>
                              <w:t xml:space="preserve">Assume there exists a positive real number </w:t>
                            </w:r>
                            <w:r w:rsidRPr="0092395A">
                              <w:rPr>
                                <w:rStyle w:val="Variable"/>
                              </w:rPr>
                              <w:t>x</w:t>
                            </w:r>
                            <w:r>
                              <w:t xml:space="preserve"> such </w:t>
                            </w:r>
                            <w:proofErr w:type="gramStart"/>
                            <w:r>
                              <w:t xml:space="preserve">that </w:t>
                            </w:r>
                            <w:proofErr w:type="gramEnd"/>
                            <w:r w:rsidRPr="0092395A">
                              <w:rPr>
                                <w:position w:val="-22"/>
                              </w:rPr>
                              <w:object w:dxaOrig="1219" w:dyaOrig="580">
                                <v:shape id="_x0000_i1108" type="#_x0000_t75" style="width:60.75pt;height:29.25pt" o:ole="">
                                  <v:imagedata r:id="rId151" o:title=""/>
                                </v:shape>
                                <o:OLEObject Type="Embed" ProgID="Equation.DSMT4" ShapeID="_x0000_i1108" DrawAspect="Content" ObjectID="_1524569616" r:id="rId168"/>
                              </w:object>
                            </w:r>
                            <w:r>
                              <w:t>.</w:t>
                            </w:r>
                          </w:p>
                          <w:p w:rsidR="006322B4" w:rsidRDefault="006322B4" w:rsidP="009958B2"/>
                          <w:p w:rsidR="006322B4" w:rsidRDefault="006322B4" w:rsidP="009958B2">
                            <w:proofErr w:type="gramStart"/>
                            <w:r>
                              <w:t xml:space="preserve">Since </w:t>
                            </w:r>
                            <w:proofErr w:type="gramEnd"/>
                            <w:r w:rsidRPr="0092395A">
                              <w:rPr>
                                <w:position w:val="-6"/>
                              </w:rPr>
                              <w:object w:dxaOrig="530" w:dyaOrig="260">
                                <v:shape id="_x0000_i1110" type="#_x0000_t75" style="width:26.25pt;height:12.75pt" o:ole="">
                                  <v:imagedata r:id="rId153" o:title=""/>
                                </v:shape>
                                <o:OLEObject Type="Embed" ProgID="Equation.DSMT4" ShapeID="_x0000_i1110" DrawAspect="Content" ObjectID="_1524569617" r:id="rId169"/>
                              </w:object>
                            </w:r>
                            <w:r>
                              <w:t xml:space="preserve">, then </w:t>
                            </w:r>
                            <w:r w:rsidRPr="0092395A">
                              <w:rPr>
                                <w:position w:val="-6"/>
                              </w:rPr>
                              <w:object w:dxaOrig="820" w:dyaOrig="260">
                                <v:shape id="_x0000_i1112" type="#_x0000_t75" style="width:41.25pt;height:12.75pt" o:ole="">
                                  <v:imagedata r:id="rId155" o:title=""/>
                                </v:shape>
                                <o:OLEObject Type="Embed" ProgID="Equation.DSMT4" ShapeID="_x0000_i1112" DrawAspect="Content" ObjectID="_1524569618" r:id="rId170"/>
                              </w:object>
                            </w:r>
                            <w:r>
                              <w:t xml:space="preserve"> and </w:t>
                            </w:r>
                            <w:r w:rsidRPr="0092395A">
                              <w:rPr>
                                <w:position w:val="-6"/>
                              </w:rPr>
                              <w:object w:dxaOrig="850" w:dyaOrig="260">
                                <v:shape id="_x0000_i1114" type="#_x0000_t75" style="width:42.75pt;height:12.75pt" o:ole="">
                                  <v:imagedata r:id="rId157" o:title=""/>
                                </v:shape>
                                <o:OLEObject Type="Embed" ProgID="Equation.DSMT4" ShapeID="_x0000_i1114" DrawAspect="Content" ObjectID="_1524569619" r:id="rId171"/>
                              </w:object>
                            </w:r>
                            <w:r>
                              <w:t xml:space="preserve">, and so inequality can be multiplied by </w:t>
                            </w:r>
                            <w:r w:rsidRPr="0092395A">
                              <w:rPr>
                                <w:position w:val="-10"/>
                              </w:rPr>
                              <w:object w:dxaOrig="1240" w:dyaOrig="300">
                                <v:shape id="_x0000_i1116" type="#_x0000_t75" style="width:62.25pt;height:15pt" o:ole="">
                                  <v:imagedata r:id="rId159" o:title=""/>
                                </v:shape>
                                <o:OLEObject Type="Embed" ProgID="Equation.DSMT4" ShapeID="_x0000_i1116" DrawAspect="Content" ObjectID="_1524569620" r:id="rId172"/>
                              </w:object>
                            </w:r>
                            <w:r>
                              <w:t xml:space="preserve"> without reversing inequality direction.</w:t>
                            </w:r>
                          </w:p>
                          <w:p w:rsidR="006322B4" w:rsidRDefault="006322B4" w:rsidP="009958B2"/>
                          <w:p w:rsidR="006322B4" w:rsidRDefault="006322B4" w:rsidP="009958B2">
                            <w:r>
                              <w:t>Hence</w:t>
                            </w:r>
                          </w:p>
                          <w:p w:rsidR="006322B4" w:rsidRDefault="006322B4" w:rsidP="009958B2"/>
                          <w:p w:rsidR="006322B4" w:rsidRDefault="006322B4" w:rsidP="009958B2">
                            <w:r w:rsidRPr="0092395A">
                              <w:rPr>
                                <w:position w:val="-38"/>
                              </w:rPr>
                              <w:object w:dxaOrig="1980" w:dyaOrig="980">
                                <v:shape id="_x0000_i1118" type="#_x0000_t75" style="width:99pt;height:48.75pt" o:ole="">
                                  <v:imagedata r:id="rId161" o:title=""/>
                                </v:shape>
                                <o:OLEObject Type="Embed" ProgID="Equation.DSMT4" ShapeID="_x0000_i1118" DrawAspect="Content" ObjectID="_1524569621" r:id="rId173"/>
                              </w:object>
                            </w:r>
                            <w:r>
                              <w:t xml:space="preserve"> </w:t>
                            </w:r>
                          </w:p>
                          <w:p w:rsidR="006322B4" w:rsidRDefault="006322B4" w:rsidP="009958B2"/>
                          <w:p w:rsidR="006322B4" w:rsidRDefault="006322B4" w:rsidP="009958B2">
                            <w:r>
                              <w:t xml:space="preserve">This results in the contradiction that </w:t>
                            </w:r>
                            <w:r w:rsidRPr="00DD2CCB">
                              <w:rPr>
                                <w:position w:val="-6"/>
                              </w:rPr>
                              <w:object w:dxaOrig="480" w:dyaOrig="260">
                                <v:shape id="_x0000_i1120" type="#_x0000_t75" style="width:24pt;height:12.75pt" o:ole="">
                                  <v:imagedata r:id="rId163" o:title=""/>
                                </v:shape>
                                <o:OLEObject Type="Embed" ProgID="Equation.DSMT4" ShapeID="_x0000_i1120" DrawAspect="Content" ObjectID="_1524569622" r:id="rId174"/>
                              </w:object>
                            </w:r>
                            <w:r>
                              <w:t xml:space="preserve"> and so we must conclude that no such positive real number </w:t>
                            </w:r>
                            <w:r w:rsidRPr="0092395A">
                              <w:rPr>
                                <w:rStyle w:val="Variable"/>
                              </w:rPr>
                              <w:t>x</w:t>
                            </w:r>
                            <w:r>
                              <w:t xml:space="preserve"> exists so </w:t>
                            </w:r>
                            <w:proofErr w:type="gramStart"/>
                            <w:r>
                              <w:t xml:space="preserve">that </w:t>
                            </w:r>
                            <w:proofErr w:type="gramEnd"/>
                            <w:r w:rsidRPr="0092395A">
                              <w:rPr>
                                <w:position w:val="-22"/>
                              </w:rPr>
                              <w:object w:dxaOrig="1220" w:dyaOrig="590">
                                <v:shape id="_x0000_i1122" type="#_x0000_t75" style="width:60.75pt;height:29.25pt" o:ole="">
                                  <v:imagedata r:id="rId165" o:title=""/>
                                </v:shape>
                                <o:OLEObject Type="Embed" ProgID="Equation.DSMT4" ShapeID="_x0000_i1122" DrawAspect="Content" ObjectID="_1524569623" r:id="rId175"/>
                              </w:object>
                            </w:r>
                            <w:r>
                              <w:t>, hence proving that</w:t>
                            </w:r>
                            <w:r w:rsidRPr="0092395A">
                              <w:rPr>
                                <w:position w:val="-22"/>
                              </w:rPr>
                              <w:object w:dxaOrig="1220" w:dyaOrig="590">
                                <v:shape id="_x0000_i1124" type="#_x0000_t75" style="width:60.75pt;height:29.25pt" o:ole="">
                                  <v:imagedata r:id="rId141" o:title=""/>
                                </v:shape>
                                <o:OLEObject Type="Embed" ProgID="Equation.DSMT4" ShapeID="_x0000_i1124" DrawAspect="Content" ObjectID="_1524569624" r:id="rId176"/>
                              </w:object>
                            </w:r>
                            <w:r>
                              <w:t>.</w:t>
                            </w:r>
                          </w:p>
                          <w:p w:rsidR="006322B4" w:rsidRDefault="006322B4"/>
                        </w:tc>
                      </w:tr>
                      <w:tr w:rsidR="006322B4" w:rsidTr="00796AFB">
                        <w:tc>
                          <w:tcPr>
                            <w:tcW w:w="5000" w:type="pct"/>
                            <w:shd w:val="clear" w:color="auto" w:fill="E7E6E6" w:themeFill="background2"/>
                          </w:tcPr>
                          <w:p w:rsidR="006322B4" w:rsidRPr="00BC4B6B" w:rsidRDefault="006322B4" w:rsidP="00BC4B6B">
                            <w:pPr>
                              <w:jc w:val="center"/>
                              <w:rPr>
                                <w:b/>
                              </w:rPr>
                            </w:pPr>
                            <w:r w:rsidRPr="000B0955">
                              <w:rPr>
                                <w:b/>
                              </w:rPr>
                              <w:t>S</w:t>
                            </w:r>
                            <w:r>
                              <w:rPr>
                                <w:b/>
                              </w:rPr>
                              <w:t>pecific behaviours</w:t>
                            </w:r>
                          </w:p>
                        </w:tc>
                      </w:tr>
                      <w:tr w:rsidR="006322B4" w:rsidTr="00BC4B6B">
                        <w:tc>
                          <w:tcPr>
                            <w:tcW w:w="5000" w:type="pct"/>
                          </w:tcPr>
                          <w:p w:rsidR="006322B4" w:rsidRDefault="006322B4">
                            <w:r>
                              <w:sym w:font="Wingdings" w:char="F0FC"/>
                            </w:r>
                            <w:r>
                              <w:t xml:space="preserve"> writes contra of proof</w:t>
                            </w:r>
                          </w:p>
                          <w:p w:rsidR="006322B4" w:rsidRDefault="006322B4">
                            <w:r>
                              <w:sym w:font="Wingdings" w:char="F0FC"/>
                            </w:r>
                            <w:r>
                              <w:t xml:space="preserve"> cross multiplies</w:t>
                            </w:r>
                          </w:p>
                          <w:p w:rsidR="006322B4" w:rsidRDefault="006322B4">
                            <w:r>
                              <w:sym w:font="Wingdings" w:char="F0FC"/>
                            </w:r>
                            <w:r>
                              <w:t xml:space="preserve"> notes no need to reverse inequality</w:t>
                            </w:r>
                          </w:p>
                          <w:p w:rsidR="006322B4" w:rsidRDefault="006322B4">
                            <w:r>
                              <w:sym w:font="Wingdings" w:char="F0FC"/>
                            </w:r>
                            <w:r>
                              <w:t xml:space="preserve"> simplifies inequality</w:t>
                            </w:r>
                          </w:p>
                          <w:p w:rsidR="006322B4" w:rsidRDefault="006322B4">
                            <w:r>
                              <w:sym w:font="Wingdings" w:char="F0FC"/>
                            </w:r>
                            <w:r>
                              <w:t xml:space="preserve"> makes conclusion</w:t>
                            </w:r>
                          </w:p>
                        </w:tc>
                      </w:tr>
                    </w:tbl>
                    <w:p w:rsidR="006322B4" w:rsidRDefault="006322B4" w:rsidP="00386C1B"/>
                  </w:txbxContent>
                </v:textbox>
              </v:shape>
            </w:pict>
          </mc:Fallback>
        </mc:AlternateContent>
      </w:r>
    </w:p>
    <w:p w:rsidR="006322B4" w:rsidRDefault="006322B4" w:rsidP="00F913EF"/>
    <w:p w:rsidR="006322B4" w:rsidRDefault="006322B4" w:rsidP="00F913EF"/>
    <w:p w:rsidR="006322B4" w:rsidRDefault="006322B4" w:rsidP="00F913EF"/>
    <w:p w:rsidR="006322B4" w:rsidRDefault="006322B4" w:rsidP="001F64A8"/>
    <w:p w:rsidR="006322B4" w:rsidRDefault="006322B4" w:rsidP="001F64A8"/>
    <w:p w:rsidR="006322B4" w:rsidRDefault="006322B4" w:rsidP="001F64A8"/>
    <w:p w:rsidR="006322B4" w:rsidRDefault="006322B4" w:rsidP="001F64A8"/>
    <w:p w:rsidR="006322B4" w:rsidRDefault="006322B4" w:rsidP="001F64A8"/>
    <w:p w:rsidR="006322B4" w:rsidRDefault="006322B4" w:rsidP="001F64A8"/>
    <w:p w:rsidR="006322B4" w:rsidRPr="00F913EF" w:rsidRDefault="006322B4" w:rsidP="001F64A8"/>
    <w:p w:rsidR="006322B4" w:rsidRPr="00F913EF" w:rsidRDefault="006322B4" w:rsidP="001F64A8"/>
    <w:p w:rsidR="006322B4" w:rsidRDefault="006322B4">
      <w:pPr>
        <w:spacing w:after="160" w:line="259" w:lineRule="auto"/>
        <w:rPr>
          <w:b/>
          <w:szCs w:val="24"/>
          <w:lang w:val="en-US"/>
        </w:rPr>
      </w:pPr>
      <w:r>
        <w:br w:type="page"/>
      </w:r>
    </w:p>
    <w:p w:rsidR="006322B4" w:rsidRDefault="006322B4" w:rsidP="00E61987">
      <w:pPr>
        <w:pStyle w:val="QNum"/>
      </w:pPr>
      <w:r>
        <w:lastRenderedPageBreak/>
        <w:t>Additional working space</w:t>
      </w:r>
    </w:p>
    <w:p w:rsidR="006322B4" w:rsidRDefault="006322B4" w:rsidP="00E61987">
      <w:pPr>
        <w:pStyle w:val="QNum"/>
      </w:pPr>
    </w:p>
    <w:p w:rsidR="006322B4" w:rsidRDefault="006322B4" w:rsidP="00E61987">
      <w:r>
        <w:t>Question number: _________</w:t>
      </w:r>
    </w:p>
    <w:p w:rsidR="006322B4" w:rsidRDefault="006322B4" w:rsidP="00E61987"/>
    <w:p w:rsidR="006322B4" w:rsidRDefault="006322B4" w:rsidP="00E61987"/>
    <w:p w:rsidR="006322B4" w:rsidRPr="008103B4" w:rsidRDefault="006322B4" w:rsidP="00E61987">
      <w:r>
        <w:br w:type="page"/>
      </w:r>
    </w:p>
    <w:p w:rsidR="006322B4" w:rsidRDefault="006322B4" w:rsidP="00D3315D">
      <w:pPr>
        <w:pStyle w:val="QNum"/>
      </w:pPr>
      <w:r>
        <w:lastRenderedPageBreak/>
        <w:t>Additional working space</w:t>
      </w:r>
    </w:p>
    <w:p w:rsidR="006322B4" w:rsidRDefault="006322B4" w:rsidP="00D3315D">
      <w:pPr>
        <w:pStyle w:val="QNum"/>
      </w:pPr>
    </w:p>
    <w:p w:rsidR="006322B4" w:rsidRDefault="006322B4" w:rsidP="00D3315D">
      <w:r>
        <w:t>Question number: _________</w:t>
      </w:r>
    </w:p>
    <w:p w:rsidR="006322B4" w:rsidRDefault="006322B4" w:rsidP="00D3315D"/>
    <w:p w:rsidR="006322B4" w:rsidRDefault="006322B4" w:rsidP="00D3315D"/>
    <w:p w:rsidR="006322B4" w:rsidRDefault="006322B4" w:rsidP="00CA483B">
      <w:pPr>
        <w:sectPr w:rsidR="006322B4" w:rsidSect="007514AB">
          <w:footerReference w:type="even" r:id="rId177"/>
          <w:footerReference w:type="default" r:id="rId178"/>
          <w:headerReference w:type="first" r:id="rId179"/>
          <w:footerReference w:type="first" r:id="rId180"/>
          <w:pgSz w:w="11906" w:h="16838" w:code="9"/>
          <w:pgMar w:top="1247" w:right="1134" w:bottom="851" w:left="1304" w:header="737" w:footer="567" w:gutter="0"/>
          <w:cols w:space="708"/>
          <w:titlePg/>
          <w:docGrid w:linePitch="360"/>
        </w:sectPr>
      </w:pPr>
    </w:p>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CA483B"/>
    <w:p w:rsidR="006322B4" w:rsidRDefault="006322B4"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7" w:name="school"/>
      <w:bookmarkEnd w:id="27"/>
      <w:r w:rsidR="00F70E83">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6322B4" w:rsidRPr="00F913EF" w:rsidRDefault="006322B4" w:rsidP="00F913EF"/>
    <w:p w:rsidR="006322B4" w:rsidRPr="00F913EF" w:rsidRDefault="006322B4" w:rsidP="006322B4">
      <w:pPr>
        <w:pStyle w:val="QNum"/>
      </w:pPr>
    </w:p>
    <w:sectPr w:rsidR="006322B4" w:rsidRPr="00F913EF" w:rsidSect="00153DDB">
      <w:headerReference w:type="first" r:id="rId181"/>
      <w:footerReference w:type="first" r:id="rId18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9A" w:rsidRDefault="0070589A" w:rsidP="00066BEF">
      <w:r>
        <w:separator/>
      </w:r>
    </w:p>
  </w:endnote>
  <w:endnote w:type="continuationSeparator" w:id="0">
    <w:p w:rsidR="0070589A" w:rsidRDefault="0070589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6322B4"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2B4" w:rsidRDefault="006322B4">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2B4" w:rsidRDefault="006322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2B4" w:rsidRPr="006E77F5" w:rsidRDefault="006322B4"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2B4" w:rsidRDefault="006322B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2B4" w:rsidRDefault="006322B4">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2B4" w:rsidRDefault="00632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9A" w:rsidRDefault="0070589A" w:rsidP="00066BEF">
      <w:r>
        <w:separator/>
      </w:r>
    </w:p>
  </w:footnote>
  <w:footnote w:type="continuationSeparator" w:id="0">
    <w:p w:rsidR="0070589A" w:rsidRDefault="0070589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322B4" w:rsidRDefault="006322B4" w:rsidP="006322B4">
    <w:pPr>
      <w:pStyle w:val="Heade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581295">
      <w:rPr>
        <w:noProof/>
        <w:szCs w:val="22"/>
      </w:rPr>
      <w:t>10</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2B4" w:rsidRPr="006322B4" w:rsidRDefault="006322B4" w:rsidP="006322B4">
    <w:pPr>
      <w:pStyle w:val="Header"/>
    </w:pPr>
    <w:r>
      <w:t>CALCULATOR-FREE</w:t>
    </w:r>
    <w:r>
      <w:tab/>
    </w:r>
    <w:r>
      <w:fldChar w:fldCharType="begin"/>
    </w:r>
    <w:r>
      <w:instrText xml:space="preserve"> PAGE  \* MERGEFORMAT </w:instrText>
    </w:r>
    <w:r>
      <w:fldChar w:fldCharType="separate"/>
    </w:r>
    <w:r w:rsidR="00581295">
      <w:rPr>
        <w:noProof/>
      </w:rPr>
      <w:t>11</w:t>
    </w:r>
    <w:r>
      <w:fldChar w:fldCharType="end"/>
    </w:r>
    <w:r>
      <w:tab/>
      <w:t>SPECIALIST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2B4" w:rsidRDefault="006322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2B4" w:rsidRPr="006322B4" w:rsidRDefault="006322B4" w:rsidP="006322B4">
    <w:pPr>
      <w:pStyle w:val="Header"/>
    </w:pPr>
    <w:r>
      <w:t>CALCULATOR-FREE</w:t>
    </w:r>
    <w:r>
      <w:tab/>
    </w:r>
    <w:r>
      <w:fldChar w:fldCharType="begin"/>
    </w:r>
    <w:r>
      <w:instrText xml:space="preserve"> PAGE  \* MERGEFORMAT </w:instrText>
    </w:r>
    <w:r>
      <w:fldChar w:fldCharType="separate"/>
    </w:r>
    <w:r w:rsidR="00581295">
      <w:rPr>
        <w:noProof/>
      </w:rPr>
      <w:t>9</w:t>
    </w:r>
    <w:r>
      <w:fldChar w:fldCharType="end"/>
    </w:r>
    <w:r>
      <w:tab/>
      <w:t>SPECIALIST UNIT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2B4" w:rsidRDefault="006322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94CEC"/>
    <w:rsid w:val="00221695"/>
    <w:rsid w:val="002B1A6E"/>
    <w:rsid w:val="00355444"/>
    <w:rsid w:val="003659EE"/>
    <w:rsid w:val="003D78C7"/>
    <w:rsid w:val="00465040"/>
    <w:rsid w:val="0046769B"/>
    <w:rsid w:val="00467A8D"/>
    <w:rsid w:val="00500ECA"/>
    <w:rsid w:val="00536FCE"/>
    <w:rsid w:val="00556E20"/>
    <w:rsid w:val="00581295"/>
    <w:rsid w:val="00622A2D"/>
    <w:rsid w:val="006322B4"/>
    <w:rsid w:val="00662861"/>
    <w:rsid w:val="006E77F5"/>
    <w:rsid w:val="0070589A"/>
    <w:rsid w:val="00705DA2"/>
    <w:rsid w:val="0071269C"/>
    <w:rsid w:val="007C6E10"/>
    <w:rsid w:val="007F3817"/>
    <w:rsid w:val="00847CCC"/>
    <w:rsid w:val="008B6BFA"/>
    <w:rsid w:val="009A78A9"/>
    <w:rsid w:val="009B0C0A"/>
    <w:rsid w:val="009F37B5"/>
    <w:rsid w:val="00A84950"/>
    <w:rsid w:val="00C0012B"/>
    <w:rsid w:val="00C660E8"/>
    <w:rsid w:val="00CA4240"/>
    <w:rsid w:val="00CB2C71"/>
    <w:rsid w:val="00D03F82"/>
    <w:rsid w:val="00DD2D7D"/>
    <w:rsid w:val="00E2551C"/>
    <w:rsid w:val="00E6273A"/>
    <w:rsid w:val="00E80F07"/>
    <w:rsid w:val="00EA0835"/>
    <w:rsid w:val="00F16B98"/>
    <w:rsid w:val="00F34ACF"/>
    <w:rsid w:val="00F70E83"/>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632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1295"/>
    <w:rPr>
      <w:rFonts w:ascii="Tahoma" w:hAnsi="Tahoma" w:cs="Tahoma"/>
      <w:sz w:val="16"/>
      <w:szCs w:val="16"/>
    </w:rPr>
  </w:style>
  <w:style w:type="character" w:customStyle="1" w:styleId="BalloonTextChar">
    <w:name w:val="Balloon Text Char"/>
    <w:basedOn w:val="DefaultParagraphFont"/>
    <w:link w:val="BalloonText"/>
    <w:uiPriority w:val="99"/>
    <w:semiHidden/>
    <w:rsid w:val="0058129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632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1295"/>
    <w:rPr>
      <w:rFonts w:ascii="Tahoma" w:hAnsi="Tahoma" w:cs="Tahoma"/>
      <w:sz w:val="16"/>
      <w:szCs w:val="16"/>
    </w:rPr>
  </w:style>
  <w:style w:type="character" w:customStyle="1" w:styleId="BalloonTextChar">
    <w:name w:val="Balloon Text Char"/>
    <w:basedOn w:val="DefaultParagraphFont"/>
    <w:link w:val="BalloonText"/>
    <w:uiPriority w:val="99"/>
    <w:semiHidden/>
    <w:rsid w:val="0058129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44.png"/><Relationship Id="rId21" Type="http://schemas.openxmlformats.org/officeDocument/2006/relationships/image" Target="media/image7.wmf"/><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3.bin"/><Relationship Id="rId68" Type="http://schemas.openxmlformats.org/officeDocument/2006/relationships/image" Target="media/image25.wmf"/><Relationship Id="rId84" Type="http://schemas.openxmlformats.org/officeDocument/2006/relationships/image" Target="media/image32.wmf"/><Relationship Id="rId89" Type="http://schemas.openxmlformats.org/officeDocument/2006/relationships/image" Target="media/image34.wmf"/><Relationship Id="rId112" Type="http://schemas.openxmlformats.org/officeDocument/2006/relationships/oleObject" Target="embeddings/oleObject62.bin"/><Relationship Id="rId133" Type="http://schemas.openxmlformats.org/officeDocument/2006/relationships/oleObject" Target="embeddings/oleObject75.bin"/><Relationship Id="rId138" Type="http://schemas.openxmlformats.org/officeDocument/2006/relationships/footer" Target="footer2.xml"/><Relationship Id="rId154" Type="http://schemas.openxmlformats.org/officeDocument/2006/relationships/oleObject" Target="embeddings/oleObject84.bin"/><Relationship Id="rId159" Type="http://schemas.openxmlformats.org/officeDocument/2006/relationships/image" Target="media/image60.wmf"/><Relationship Id="rId175" Type="http://schemas.openxmlformats.org/officeDocument/2006/relationships/oleObject" Target="embeddings/oleObject99.bin"/><Relationship Id="rId170" Type="http://schemas.openxmlformats.org/officeDocument/2006/relationships/oleObject" Target="embeddings/oleObject94.bin"/><Relationship Id="rId16" Type="http://schemas.openxmlformats.org/officeDocument/2006/relationships/image" Target="media/image5.wmf"/><Relationship Id="rId107" Type="http://schemas.openxmlformats.org/officeDocument/2006/relationships/image" Target="media/image43.wmf"/><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image" Target="media/image28.wmf"/><Relationship Id="rId79" Type="http://schemas.openxmlformats.org/officeDocument/2006/relationships/image" Target="media/image30.wmf"/><Relationship Id="rId102" Type="http://schemas.openxmlformats.org/officeDocument/2006/relationships/oleObject" Target="embeddings/oleObject55.bin"/><Relationship Id="rId123" Type="http://schemas.openxmlformats.org/officeDocument/2006/relationships/image" Target="media/image47.wmf"/><Relationship Id="rId128" Type="http://schemas.openxmlformats.org/officeDocument/2006/relationships/oleObject" Target="embeddings/oleObject72.bin"/><Relationship Id="rId144" Type="http://schemas.openxmlformats.org/officeDocument/2006/relationships/oleObject" Target="embeddings/oleObject78.bin"/><Relationship Id="rId149" Type="http://schemas.openxmlformats.org/officeDocument/2006/relationships/oleObject" Target="embeddings/oleObject81.bin"/><Relationship Id="rId5" Type="http://schemas.openxmlformats.org/officeDocument/2006/relationships/webSettings" Target="webSettings.xml"/><Relationship Id="rId90" Type="http://schemas.openxmlformats.org/officeDocument/2006/relationships/oleObject" Target="embeddings/oleObject49.bin"/><Relationship Id="rId95" Type="http://schemas.openxmlformats.org/officeDocument/2006/relationships/image" Target="media/image37.wmf"/><Relationship Id="rId160" Type="http://schemas.openxmlformats.org/officeDocument/2006/relationships/oleObject" Target="embeddings/oleObject87.bin"/><Relationship Id="rId165" Type="http://schemas.openxmlformats.org/officeDocument/2006/relationships/image" Target="media/image63.wmf"/><Relationship Id="rId181" Type="http://schemas.openxmlformats.org/officeDocument/2006/relationships/header" Target="header5.xml"/><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image" Target="media/image16.wmf"/><Relationship Id="rId48" Type="http://schemas.openxmlformats.org/officeDocument/2006/relationships/oleObject" Target="embeddings/oleObject24.bin"/><Relationship Id="rId64" Type="http://schemas.openxmlformats.org/officeDocument/2006/relationships/oleObject" Target="embeddings/oleObject34.bin"/><Relationship Id="rId69" Type="http://schemas.openxmlformats.org/officeDocument/2006/relationships/oleObject" Target="embeddings/oleObject37.bin"/><Relationship Id="rId113" Type="http://schemas.openxmlformats.org/officeDocument/2006/relationships/oleObject" Target="embeddings/oleObject63.bin"/><Relationship Id="rId118" Type="http://schemas.openxmlformats.org/officeDocument/2006/relationships/oleObject" Target="embeddings/oleObject67.bin"/><Relationship Id="rId134" Type="http://schemas.openxmlformats.org/officeDocument/2006/relationships/oleObject" Target="embeddings/oleObject76.bin"/><Relationship Id="rId139" Type="http://schemas.openxmlformats.org/officeDocument/2006/relationships/header" Target="header3.xml"/><Relationship Id="rId80" Type="http://schemas.openxmlformats.org/officeDocument/2006/relationships/oleObject" Target="embeddings/oleObject43.bin"/><Relationship Id="rId85" Type="http://schemas.openxmlformats.org/officeDocument/2006/relationships/oleObject" Target="embeddings/oleObject46.bin"/><Relationship Id="rId150" Type="http://schemas.openxmlformats.org/officeDocument/2006/relationships/oleObject" Target="embeddings/oleObject82.bin"/><Relationship Id="rId155" Type="http://schemas.openxmlformats.org/officeDocument/2006/relationships/image" Target="media/image58.wmf"/><Relationship Id="rId171" Type="http://schemas.openxmlformats.org/officeDocument/2006/relationships/oleObject" Target="embeddings/oleObject95.bin"/><Relationship Id="rId176" Type="http://schemas.openxmlformats.org/officeDocument/2006/relationships/oleObject" Target="embeddings/oleObject100.bin"/><Relationship Id="rId12" Type="http://schemas.openxmlformats.org/officeDocument/2006/relationships/oleObject" Target="embeddings/oleObject2.bin"/><Relationship Id="rId17" Type="http://schemas.openxmlformats.org/officeDocument/2006/relationships/oleObject" Target="embeddings/oleObject5.bin"/><Relationship Id="rId33" Type="http://schemas.openxmlformats.org/officeDocument/2006/relationships/image" Target="media/image12.wmf"/><Relationship Id="rId38" Type="http://schemas.openxmlformats.org/officeDocument/2006/relationships/image" Target="media/image14.wmf"/><Relationship Id="rId59" Type="http://schemas.openxmlformats.org/officeDocument/2006/relationships/image" Target="media/image22.wmf"/><Relationship Id="rId103" Type="http://schemas.openxmlformats.org/officeDocument/2006/relationships/image" Target="media/image41.wmf"/><Relationship Id="rId108" Type="http://schemas.openxmlformats.org/officeDocument/2006/relationships/oleObject" Target="embeddings/oleObject58.bin"/><Relationship Id="rId124" Type="http://schemas.openxmlformats.org/officeDocument/2006/relationships/oleObject" Target="embeddings/oleObject70.bin"/><Relationship Id="rId129" Type="http://schemas.openxmlformats.org/officeDocument/2006/relationships/image" Target="media/image50.png"/><Relationship Id="rId54" Type="http://schemas.openxmlformats.org/officeDocument/2006/relationships/oleObject" Target="embeddings/oleObject28.bin"/><Relationship Id="rId70" Type="http://schemas.openxmlformats.org/officeDocument/2006/relationships/image" Target="media/image26.wmf"/><Relationship Id="rId75" Type="http://schemas.openxmlformats.org/officeDocument/2006/relationships/oleObject" Target="embeddings/oleObject40.bin"/><Relationship Id="rId91" Type="http://schemas.openxmlformats.org/officeDocument/2006/relationships/image" Target="media/image35.wmf"/><Relationship Id="rId96" Type="http://schemas.openxmlformats.org/officeDocument/2006/relationships/oleObject" Target="embeddings/oleObject52.bin"/><Relationship Id="rId140" Type="http://schemas.openxmlformats.org/officeDocument/2006/relationships/footer" Target="footer3.xml"/><Relationship Id="rId145" Type="http://schemas.openxmlformats.org/officeDocument/2006/relationships/image" Target="media/image54.wmf"/><Relationship Id="rId161" Type="http://schemas.openxmlformats.org/officeDocument/2006/relationships/image" Target="media/image61.wmf"/><Relationship Id="rId166" Type="http://schemas.openxmlformats.org/officeDocument/2006/relationships/oleObject" Target="embeddings/oleObject90.bin"/><Relationship Id="rId182"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image" Target="media/image10.wmf"/><Relationship Id="rId49" Type="http://schemas.openxmlformats.org/officeDocument/2006/relationships/image" Target="media/image18.wmf"/><Relationship Id="rId114" Type="http://schemas.openxmlformats.org/officeDocument/2006/relationships/oleObject" Target="embeddings/oleObject64.bin"/><Relationship Id="rId119" Type="http://schemas.openxmlformats.org/officeDocument/2006/relationships/image" Target="media/image45.wmf"/><Relationship Id="rId44" Type="http://schemas.openxmlformats.org/officeDocument/2006/relationships/oleObject" Target="embeddings/oleObject21.bin"/><Relationship Id="rId60" Type="http://schemas.openxmlformats.org/officeDocument/2006/relationships/oleObject" Target="embeddings/oleObject31.bin"/><Relationship Id="rId65" Type="http://schemas.openxmlformats.org/officeDocument/2006/relationships/oleObject" Target="embeddings/oleObject35.bin"/><Relationship Id="rId81" Type="http://schemas.openxmlformats.org/officeDocument/2006/relationships/oleObject" Target="embeddings/oleObject44.bin"/><Relationship Id="rId86" Type="http://schemas.openxmlformats.org/officeDocument/2006/relationships/oleObject" Target="embeddings/oleObject47.bin"/><Relationship Id="rId130" Type="http://schemas.openxmlformats.org/officeDocument/2006/relationships/oleObject" Target="embeddings/oleObject73.bin"/><Relationship Id="rId135" Type="http://schemas.openxmlformats.org/officeDocument/2006/relationships/header" Target="header1.xml"/><Relationship Id="rId151" Type="http://schemas.openxmlformats.org/officeDocument/2006/relationships/image" Target="media/image56.wmf"/><Relationship Id="rId156" Type="http://schemas.openxmlformats.org/officeDocument/2006/relationships/oleObject" Target="embeddings/oleObject85.bin"/><Relationship Id="rId177"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wmf"/><Relationship Id="rId172" Type="http://schemas.openxmlformats.org/officeDocument/2006/relationships/oleObject" Target="embeddings/oleObject96.bin"/><Relationship Id="rId180" Type="http://schemas.openxmlformats.org/officeDocument/2006/relationships/footer" Target="footer6.xml"/><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oleObject" Target="embeddings/oleObject59.bin"/><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image" Target="media/image20.wmf"/><Relationship Id="rId76" Type="http://schemas.openxmlformats.org/officeDocument/2006/relationships/oleObject" Target="embeddings/oleObject41.bin"/><Relationship Id="rId97" Type="http://schemas.openxmlformats.org/officeDocument/2006/relationships/image" Target="media/image38.wmf"/><Relationship Id="rId104" Type="http://schemas.openxmlformats.org/officeDocument/2006/relationships/oleObject" Target="embeddings/oleObject56.bin"/><Relationship Id="rId120" Type="http://schemas.openxmlformats.org/officeDocument/2006/relationships/oleObject" Target="embeddings/oleObject68.bin"/><Relationship Id="rId125" Type="http://schemas.openxmlformats.org/officeDocument/2006/relationships/image" Target="media/image48.wmf"/><Relationship Id="rId141" Type="http://schemas.openxmlformats.org/officeDocument/2006/relationships/image" Target="media/image52.wmf"/><Relationship Id="rId146" Type="http://schemas.openxmlformats.org/officeDocument/2006/relationships/oleObject" Target="embeddings/oleObject79.bin"/><Relationship Id="rId167" Type="http://schemas.openxmlformats.org/officeDocument/2006/relationships/oleObject" Target="embeddings/oleObject91.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oleObject" Target="embeddings/oleObject50.bin"/><Relationship Id="rId162" Type="http://schemas.openxmlformats.org/officeDocument/2006/relationships/oleObject" Target="embeddings/oleObject88.bin"/><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5.wmf"/><Relationship Id="rId45" Type="http://schemas.openxmlformats.org/officeDocument/2006/relationships/image" Target="media/image17.wmf"/><Relationship Id="rId66" Type="http://schemas.openxmlformats.org/officeDocument/2006/relationships/image" Target="media/image24.png"/><Relationship Id="rId87" Type="http://schemas.openxmlformats.org/officeDocument/2006/relationships/image" Target="media/image33.wmf"/><Relationship Id="rId110" Type="http://schemas.openxmlformats.org/officeDocument/2006/relationships/oleObject" Target="embeddings/oleObject60.bin"/><Relationship Id="rId115" Type="http://schemas.openxmlformats.org/officeDocument/2006/relationships/oleObject" Target="embeddings/oleObject65.bin"/><Relationship Id="rId131" Type="http://schemas.openxmlformats.org/officeDocument/2006/relationships/image" Target="media/image51.wmf"/><Relationship Id="rId136" Type="http://schemas.openxmlformats.org/officeDocument/2006/relationships/header" Target="header2.xml"/><Relationship Id="rId157" Type="http://schemas.openxmlformats.org/officeDocument/2006/relationships/image" Target="media/image59.wmf"/><Relationship Id="rId178" Type="http://schemas.openxmlformats.org/officeDocument/2006/relationships/footer" Target="footer5.xml"/><Relationship Id="rId61" Type="http://schemas.openxmlformats.org/officeDocument/2006/relationships/image" Target="media/image23.wmf"/><Relationship Id="rId82" Type="http://schemas.openxmlformats.org/officeDocument/2006/relationships/image" Target="media/image31.png"/><Relationship Id="rId152" Type="http://schemas.openxmlformats.org/officeDocument/2006/relationships/oleObject" Target="embeddings/oleObject83.bin"/><Relationship Id="rId173" Type="http://schemas.openxmlformats.org/officeDocument/2006/relationships/oleObject" Target="embeddings/oleObject97.bin"/><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image" Target="media/image13.wmf"/><Relationship Id="rId56" Type="http://schemas.openxmlformats.org/officeDocument/2006/relationships/oleObject" Target="embeddings/oleObject29.bin"/><Relationship Id="rId77" Type="http://schemas.openxmlformats.org/officeDocument/2006/relationships/image" Target="media/image29.wmf"/><Relationship Id="rId100" Type="http://schemas.openxmlformats.org/officeDocument/2006/relationships/oleObject" Target="embeddings/oleObject54.bin"/><Relationship Id="rId105" Type="http://schemas.openxmlformats.org/officeDocument/2006/relationships/image" Target="media/image42.wmf"/><Relationship Id="rId126" Type="http://schemas.openxmlformats.org/officeDocument/2006/relationships/oleObject" Target="embeddings/oleObject71.bin"/><Relationship Id="rId147" Type="http://schemas.openxmlformats.org/officeDocument/2006/relationships/image" Target="media/image55.wmf"/><Relationship Id="rId168" Type="http://schemas.openxmlformats.org/officeDocument/2006/relationships/oleObject" Target="embeddings/oleObject92.bin"/><Relationship Id="rId8" Type="http://schemas.openxmlformats.org/officeDocument/2006/relationships/image" Target="media/image1.jpeg"/><Relationship Id="rId51" Type="http://schemas.openxmlformats.org/officeDocument/2006/relationships/oleObject" Target="embeddings/oleObject26.bin"/><Relationship Id="rId72" Type="http://schemas.openxmlformats.org/officeDocument/2006/relationships/image" Target="media/image27.wmf"/><Relationship Id="rId93" Type="http://schemas.openxmlformats.org/officeDocument/2006/relationships/image" Target="media/image36.wmf"/><Relationship Id="rId98" Type="http://schemas.openxmlformats.org/officeDocument/2006/relationships/oleObject" Target="embeddings/oleObject53.bin"/><Relationship Id="rId121" Type="http://schemas.openxmlformats.org/officeDocument/2006/relationships/image" Target="media/image46.wmf"/><Relationship Id="rId142" Type="http://schemas.openxmlformats.org/officeDocument/2006/relationships/oleObject" Target="embeddings/oleObject77.bin"/><Relationship Id="rId163" Type="http://schemas.openxmlformats.org/officeDocument/2006/relationships/image" Target="media/image62.wmf"/><Relationship Id="rId184"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oleObject" Target="embeddings/oleObject36.bin"/><Relationship Id="rId116" Type="http://schemas.openxmlformats.org/officeDocument/2006/relationships/oleObject" Target="embeddings/oleObject66.bin"/><Relationship Id="rId137" Type="http://schemas.openxmlformats.org/officeDocument/2006/relationships/footer" Target="footer1.xml"/><Relationship Id="rId158" Type="http://schemas.openxmlformats.org/officeDocument/2006/relationships/oleObject" Target="embeddings/oleObject86.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32.bin"/><Relationship Id="rId83" Type="http://schemas.openxmlformats.org/officeDocument/2006/relationships/oleObject" Target="embeddings/oleObject45.bin"/><Relationship Id="rId88" Type="http://schemas.openxmlformats.org/officeDocument/2006/relationships/oleObject" Target="embeddings/oleObject48.bin"/><Relationship Id="rId111" Type="http://schemas.openxmlformats.org/officeDocument/2006/relationships/oleObject" Target="embeddings/oleObject61.bin"/><Relationship Id="rId132" Type="http://schemas.openxmlformats.org/officeDocument/2006/relationships/oleObject" Target="embeddings/oleObject74.bin"/><Relationship Id="rId153" Type="http://schemas.openxmlformats.org/officeDocument/2006/relationships/image" Target="media/image57.wmf"/><Relationship Id="rId174" Type="http://schemas.openxmlformats.org/officeDocument/2006/relationships/oleObject" Target="embeddings/oleObject98.bin"/><Relationship Id="rId179" Type="http://schemas.openxmlformats.org/officeDocument/2006/relationships/header" Target="header4.xml"/><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21.wmf"/><Relationship Id="rId106" Type="http://schemas.openxmlformats.org/officeDocument/2006/relationships/oleObject" Target="embeddings/oleObject57.bin"/><Relationship Id="rId127" Type="http://schemas.openxmlformats.org/officeDocument/2006/relationships/image" Target="media/image49.wmf"/><Relationship Id="rId10" Type="http://schemas.openxmlformats.org/officeDocument/2006/relationships/oleObject" Target="embeddings/oleObject1.bin"/><Relationship Id="rId31" Type="http://schemas.openxmlformats.org/officeDocument/2006/relationships/oleObject" Target="embeddings/oleObject13.bin"/><Relationship Id="rId52" Type="http://schemas.openxmlformats.org/officeDocument/2006/relationships/image" Target="media/image19.png"/><Relationship Id="rId73" Type="http://schemas.openxmlformats.org/officeDocument/2006/relationships/oleObject" Target="embeddings/oleObject39.bin"/><Relationship Id="rId78" Type="http://schemas.openxmlformats.org/officeDocument/2006/relationships/oleObject" Target="embeddings/oleObject42.bin"/><Relationship Id="rId94" Type="http://schemas.openxmlformats.org/officeDocument/2006/relationships/oleObject" Target="embeddings/oleObject51.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69.bin"/><Relationship Id="rId143" Type="http://schemas.openxmlformats.org/officeDocument/2006/relationships/image" Target="media/image53.wmf"/><Relationship Id="rId148" Type="http://schemas.openxmlformats.org/officeDocument/2006/relationships/oleObject" Target="embeddings/oleObject80.bin"/><Relationship Id="rId164" Type="http://schemas.openxmlformats.org/officeDocument/2006/relationships/oleObject" Target="embeddings/oleObject89.bin"/><Relationship Id="rId169" Type="http://schemas.openxmlformats.org/officeDocument/2006/relationships/oleObject" Target="embeddings/oleObject9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1</TotalTime>
  <Pages>12</Pages>
  <Words>859</Words>
  <Characters>4901</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MATHEMATICS SPECIALIST UNIT 1 SOLNS</vt:lpstr>
    </vt:vector>
  </TitlesOfParts>
  <Manager>Charlie Watson</Manager>
  <Company>WA Exam Papers (WAEP)</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 SOLNS</dc:title>
  <dc:subject>WACE Trial Examination for MATHEMATICS SPECIALIST UNIT 1 SOLNS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3</cp:revision>
  <dcterms:created xsi:type="dcterms:W3CDTF">2016-03-30T06:13:00Z</dcterms:created>
  <dcterms:modified xsi:type="dcterms:W3CDTF">2016-05-12T06:21:00Z</dcterms:modified>
  <cp:category>ATAR Mathematics Examination Papers</cp:category>
</cp:coreProperties>
</file>